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5971" w14:textId="12F1A320" w:rsidR="00D87996" w:rsidRPr="00F140DB" w:rsidRDefault="00BA0A82" w:rsidP="00F140DB">
      <w:pPr>
        <w:pStyle w:val="Title"/>
      </w:pPr>
      <w:bookmarkStart w:id="0" w:name="_Toc369180073"/>
      <w:r w:rsidRPr="00F140DB">
        <w:t>Communicate Webmail</w:t>
      </w:r>
      <w:r w:rsidRPr="00F140DB">
        <w:br/>
        <w:t>HCO </w:t>
      </w:r>
      <w:r w:rsidR="00021AF8" w:rsidRPr="00F140DB">
        <w:t>Account</w:t>
      </w:r>
      <w:r w:rsidR="009E1098" w:rsidRPr="00F140DB">
        <w:t xml:space="preserve"> Request</w:t>
      </w:r>
      <w:r w:rsidR="00F140DB" w:rsidRPr="00F140DB">
        <w:t xml:space="preserve">- </w:t>
      </w:r>
      <w:proofErr w:type="spellStart"/>
      <w:r w:rsidR="00F140DB" w:rsidRPr="00F140DB">
        <w:t>HIway</w:t>
      </w:r>
      <w:proofErr w:type="spellEnd"/>
      <w:r w:rsidR="00F140DB" w:rsidRPr="00F140DB">
        <w:t xml:space="preserve"> 2.0 Migration</w:t>
      </w:r>
    </w:p>
    <w:p w14:paraId="317A204A" w14:textId="77777777" w:rsidR="003D023C" w:rsidRDefault="001D53A3" w:rsidP="006F6891">
      <w:pPr>
        <w:keepNext/>
        <w:keepLines/>
        <w:spacing w:after="120"/>
        <w:jc w:val="center"/>
        <w:rPr>
          <w:rStyle w:val="Emphasis"/>
          <w:color w:val="808070" w:themeColor="background2" w:themeShade="80"/>
        </w:rPr>
      </w:pPr>
      <w:r w:rsidRPr="001D53A3">
        <w:rPr>
          <w:rStyle w:val="Emphasis"/>
          <w:color w:val="808070" w:themeColor="background2" w:themeShade="80"/>
        </w:rPr>
        <w:t xml:space="preserve">Communicate Webmail </w:t>
      </w:r>
      <w:r w:rsidR="003D023C">
        <w:rPr>
          <w:rStyle w:val="Emphasis"/>
          <w:color w:val="808070" w:themeColor="background2" w:themeShade="80"/>
        </w:rPr>
        <w:t xml:space="preserve">is </w:t>
      </w:r>
      <w:r w:rsidR="002679CE">
        <w:rPr>
          <w:rStyle w:val="Emphasis"/>
          <w:color w:val="808070" w:themeColor="background2" w:themeShade="80"/>
        </w:rPr>
        <w:t xml:space="preserve">a </w:t>
      </w:r>
      <w:r w:rsidR="002679CE" w:rsidRPr="003D023C">
        <w:rPr>
          <w:rStyle w:val="Emphasis"/>
          <w:color w:val="808070" w:themeColor="background2" w:themeShade="80"/>
        </w:rPr>
        <w:t>web</w:t>
      </w:r>
      <w:r w:rsidR="003D023C" w:rsidRPr="003D023C">
        <w:rPr>
          <w:rStyle w:val="Emphasis"/>
          <w:color w:val="808070" w:themeColor="background2" w:themeShade="80"/>
        </w:rPr>
        <w:t>-based secure mail solution withi</w:t>
      </w:r>
      <w:r w:rsidR="003D023C">
        <w:rPr>
          <w:rStyle w:val="Emphasis"/>
          <w:color w:val="808070" w:themeColor="background2" w:themeShade="80"/>
        </w:rPr>
        <w:t>n Orion Health™ Clinical Portal</w:t>
      </w:r>
    </w:p>
    <w:p w14:paraId="1A6C4D98" w14:textId="77777777" w:rsidR="00482CB9" w:rsidRPr="003D023C" w:rsidRDefault="00482CB9" w:rsidP="006F6891">
      <w:pPr>
        <w:keepNext/>
        <w:keepLines/>
        <w:spacing w:after="120"/>
        <w:jc w:val="center"/>
        <w:rPr>
          <w:rStyle w:val="Emphasis"/>
          <w:color w:val="808070" w:themeColor="background2" w:themeShade="80"/>
        </w:rPr>
      </w:pPr>
    </w:p>
    <w:p w14:paraId="64BC8C62" w14:textId="77777777" w:rsidR="00F140DB" w:rsidRPr="00BC48A9" w:rsidRDefault="00F140DB" w:rsidP="00F140DB">
      <w:pPr>
        <w:rPr>
          <w:rFonts w:asciiTheme="minorHAnsi" w:hAnsiTheme="minorHAnsi" w:cstheme="minorHAnsi"/>
          <w:sz w:val="22"/>
          <w:szCs w:val="22"/>
        </w:rPr>
      </w:pPr>
      <w:r>
        <w:rPr>
          <w:rFonts w:asciiTheme="minorHAnsi" w:hAnsiTheme="minorHAnsi" w:cstheme="minorHAnsi"/>
          <w:sz w:val="22"/>
          <w:szCs w:val="22"/>
        </w:rPr>
        <w:t xml:space="preserve">This form should be completed by the Health Care Organization (HCO) Representative that has been identified or will be identified on the Declaration of Identity (DOID) Form for Direct Identity Verification and Authorization as “Applicant”. </w:t>
      </w:r>
    </w:p>
    <w:p w14:paraId="3535815D" w14:textId="77777777" w:rsidR="003D023C" w:rsidRPr="003D023C" w:rsidRDefault="003D023C" w:rsidP="003D023C"/>
    <w:p w14:paraId="60B09564" w14:textId="77777777" w:rsidR="00423FD5" w:rsidRDefault="00423FD5" w:rsidP="00A47C69">
      <w:pPr>
        <w:pStyle w:val="Heading1"/>
      </w:pPr>
      <w:r w:rsidRPr="00423FD5">
        <w:t>Organization</w:t>
      </w:r>
      <w:bookmarkEnd w:id="0"/>
      <w:r w:rsidR="004E7D65">
        <w:t xml:space="preserve"> Details</w:t>
      </w:r>
    </w:p>
    <w:p w14:paraId="715FF78A" w14:textId="77777777" w:rsidR="00D87996" w:rsidRDefault="00D87996" w:rsidP="00D87996">
      <w:pPr>
        <w:keepNext/>
        <w:keepLines/>
        <w:rPr>
          <w:rStyle w:val="Emphasis"/>
        </w:rPr>
      </w:pPr>
      <w:r w:rsidRPr="00D87996">
        <w:rPr>
          <w:rStyle w:val="Emphasis"/>
        </w:rPr>
        <w:t xml:space="preserve">Please fill out a separate form for each organization requesting access to the </w:t>
      </w:r>
      <w:r w:rsidRPr="005D42E7">
        <w:rPr>
          <w:rStyle w:val="Emphasis"/>
          <w:i w:val="0"/>
          <w:color w:val="191916" w:themeColor="background1" w:themeShade="1A"/>
        </w:rPr>
        <w:t>HIE</w:t>
      </w:r>
      <w:r w:rsidR="005D42E7" w:rsidRPr="005D42E7">
        <w:rPr>
          <w:rStyle w:val="Emphasis"/>
          <w:i w:val="0"/>
          <w:color w:val="191916" w:themeColor="background1" w:themeShade="1A"/>
        </w:rPr>
        <w:t>.</w:t>
      </w:r>
    </w:p>
    <w:p w14:paraId="09A85DA6" w14:textId="77777777" w:rsidR="00D87996" w:rsidRDefault="00D87996" w:rsidP="00D87996">
      <w:pPr>
        <w:keepNext/>
        <w:keepLines/>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2642"/>
        <w:gridCol w:w="6996"/>
      </w:tblGrid>
      <w:tr w:rsidR="00B30F30" w:rsidRPr="00423FD5" w14:paraId="5E6A048A" w14:textId="77777777" w:rsidTr="006F1E1D">
        <w:trPr>
          <w:cnfStyle w:val="100000000000" w:firstRow="1" w:lastRow="0" w:firstColumn="0" w:lastColumn="0" w:oddVBand="0" w:evenVBand="0" w:oddHBand="0" w:evenHBand="0" w:firstRowFirstColumn="0" w:firstRowLastColumn="0" w:lastRowFirstColumn="0" w:lastRowLastColumn="0"/>
        </w:trPr>
        <w:tc>
          <w:tcPr>
            <w:tcW w:w="2642" w:type="dxa"/>
          </w:tcPr>
          <w:p w14:paraId="1B1D6E2B" w14:textId="30628284" w:rsidR="00B30F30" w:rsidRPr="00423FD5" w:rsidRDefault="00F140DB" w:rsidP="001B4C86">
            <w:pPr>
              <w:pStyle w:val="TableHeader"/>
            </w:pPr>
            <w:r w:rsidRPr="006F1E1D">
              <w:rPr>
                <w:color w:val="FF0000"/>
              </w:rPr>
              <w:t>Legal</w:t>
            </w:r>
            <w:r>
              <w:t xml:space="preserve"> </w:t>
            </w:r>
            <w:r w:rsidR="00B30F30" w:rsidRPr="00554968">
              <w:t>Organization</w:t>
            </w:r>
            <w:r w:rsidR="00B30F30">
              <w:t xml:space="preserve"> Name</w:t>
            </w:r>
          </w:p>
        </w:tc>
        <w:sdt>
          <w:sdtPr>
            <w:id w:val="1048266142"/>
            <w:placeholder>
              <w:docPart w:val="435C8E99D6EE45BE9E4E4EA8ABD782E9"/>
            </w:placeholder>
            <w:text/>
          </w:sdtPr>
          <w:sdtEndPr/>
          <w:sdtContent>
            <w:tc>
              <w:tcPr>
                <w:tcW w:w="6996" w:type="dxa"/>
              </w:tcPr>
              <w:p w14:paraId="53181853" w14:textId="14EA03DC" w:rsidR="00B30F30" w:rsidRPr="00EA0D1D" w:rsidRDefault="006F1E1D" w:rsidP="006F1E1D">
                <w:pPr>
                  <w:pStyle w:val="Tablecontent"/>
                </w:pPr>
                <w:r>
                  <w:t>Name of your HCO</w:t>
                </w:r>
              </w:p>
            </w:tc>
          </w:sdtContent>
        </w:sdt>
      </w:tr>
      <w:tr w:rsidR="00B30F30" w:rsidRPr="00423FD5" w14:paraId="152F380D" w14:textId="77777777" w:rsidTr="006F1E1D">
        <w:tc>
          <w:tcPr>
            <w:tcW w:w="2642" w:type="dxa"/>
          </w:tcPr>
          <w:p w14:paraId="243CFA8D" w14:textId="77777777" w:rsidR="00B30F30" w:rsidRPr="00B37DF1" w:rsidRDefault="00B30F30" w:rsidP="001B4C86">
            <w:pPr>
              <w:pStyle w:val="TableHeader"/>
              <w:rPr>
                <w:lang w:val="en-NZ"/>
              </w:rPr>
            </w:pPr>
            <w:r w:rsidRPr="00B37DF1">
              <w:t>HIPAA Compliance</w:t>
            </w:r>
          </w:p>
        </w:tc>
        <w:tc>
          <w:tcPr>
            <w:tcW w:w="6996" w:type="dxa"/>
          </w:tcPr>
          <w:p w14:paraId="5264B396" w14:textId="3EE15BC3" w:rsidR="00B30F30" w:rsidRPr="00C302FD" w:rsidRDefault="001223F7" w:rsidP="001B4C86">
            <w:pPr>
              <w:pStyle w:val="Tablecontent"/>
              <w:rPr>
                <w:rStyle w:val="Emphasis"/>
                <w:rFonts w:eastAsiaTheme="majorEastAsia"/>
              </w:rPr>
            </w:pPr>
            <w:sdt>
              <w:sdtPr>
                <w:rPr>
                  <w:rFonts w:asciiTheme="minorHAnsi" w:hAnsiTheme="minorHAnsi"/>
                </w:rPr>
                <w:id w:val="-1334367525"/>
                <w14:checkbox>
                  <w14:checked w14:val="0"/>
                  <w14:checkedState w14:val="00FE" w14:font="Wingdings"/>
                  <w14:uncheckedState w14:val="006F" w14:font="Wingdings"/>
                </w14:checkbox>
              </w:sdtPr>
              <w:sdtContent>
                <w:r>
                  <w:rPr>
                    <w:rFonts w:asciiTheme="minorHAnsi" w:hAnsiTheme="minorHAnsi"/>
                  </w:rPr>
                  <w:sym w:font="Wingdings" w:char="F06F"/>
                </w:r>
              </w:sdtContent>
            </w:sdt>
            <w:r w:rsidRPr="005B7B4B">
              <w:t xml:space="preserve">  </w:t>
            </w:r>
            <w:r>
              <w:t>HIPAA Covered Entity</w:t>
            </w:r>
            <w:r w:rsidR="00046706">
              <w:br/>
            </w:r>
            <w:r w:rsidR="00B30F30" w:rsidRPr="00C302FD">
              <w:rPr>
                <w:rStyle w:val="Emphasis"/>
                <w:rFonts w:eastAsiaTheme="majorEastAsia"/>
              </w:rPr>
              <w:t xml:space="preserve">A Covered Entity (CE) performs medical services on the patient and has the most trusted access to Protected Health </w:t>
            </w:r>
            <w:r w:rsidR="00B30F30">
              <w:rPr>
                <w:rStyle w:val="Emphasis"/>
                <w:rFonts w:eastAsiaTheme="majorEastAsia"/>
              </w:rPr>
              <w:t>Information (PHI).</w:t>
            </w:r>
          </w:p>
          <w:p w14:paraId="7C4A5C74" w14:textId="55FAE0B2" w:rsidR="00B30F30" w:rsidRPr="00C302FD" w:rsidRDefault="001223F7" w:rsidP="001B4C86">
            <w:pPr>
              <w:pStyle w:val="Tablecontent"/>
              <w:spacing w:before="120"/>
              <w:rPr>
                <w:rStyle w:val="Emphasis"/>
                <w:rFonts w:eastAsiaTheme="majorEastAsia"/>
              </w:rPr>
            </w:pPr>
            <w:sdt>
              <w:sdtPr>
                <w:rPr>
                  <w:rFonts w:asciiTheme="minorHAnsi" w:hAnsiTheme="minorHAnsi"/>
                </w:rPr>
                <w:id w:val="-1134013246"/>
                <w14:checkbox>
                  <w14:checked w14:val="0"/>
                  <w14:checkedState w14:val="00FE" w14:font="Wingdings"/>
                  <w14:uncheckedState w14:val="006F" w14:font="Wingdings"/>
                </w14:checkbox>
              </w:sdtPr>
              <w:sdtContent>
                <w:r>
                  <w:rPr>
                    <w:rFonts w:asciiTheme="minorHAnsi" w:hAnsiTheme="minorHAnsi"/>
                  </w:rPr>
                  <w:sym w:font="Wingdings" w:char="F06F"/>
                </w:r>
              </w:sdtContent>
            </w:sdt>
            <w:r w:rsidRPr="005B7B4B">
              <w:t xml:space="preserve">  </w:t>
            </w:r>
            <w:r>
              <w:t>HIPAA Business Associate</w:t>
            </w:r>
            <w:r w:rsidR="00046706">
              <w:br/>
            </w:r>
            <w:r w:rsidR="00B30F30" w:rsidRPr="00C302FD">
              <w:rPr>
                <w:rStyle w:val="Emphasis"/>
                <w:rFonts w:eastAsiaTheme="majorEastAsia"/>
              </w:rPr>
              <w:t>A Business Associate (BA) is someone who a CE uses for services and who needs access to the PHI of the CE’s patients to perform some level of service.</w:t>
            </w:r>
          </w:p>
          <w:p w14:paraId="4BC9BB9C" w14:textId="644781AD" w:rsidR="00B30F30" w:rsidRPr="00C302FD" w:rsidRDefault="001223F7" w:rsidP="001B4C86">
            <w:pPr>
              <w:pStyle w:val="Tablecontent"/>
              <w:spacing w:before="120"/>
              <w:rPr>
                <w:i/>
                <w:iCs/>
              </w:rPr>
            </w:pPr>
            <w:sdt>
              <w:sdtPr>
                <w:rPr>
                  <w:rFonts w:asciiTheme="minorHAnsi" w:hAnsiTheme="minorHAnsi"/>
                </w:rPr>
                <w:id w:val="1622426477"/>
                <w14:checkbox>
                  <w14:checked w14:val="0"/>
                  <w14:checkedState w14:val="00FE" w14:font="Wingdings"/>
                  <w14:uncheckedState w14:val="006F" w14:font="Wingdings"/>
                </w14:checkbox>
              </w:sdtPr>
              <w:sdtContent>
                <w:r>
                  <w:rPr>
                    <w:rFonts w:asciiTheme="minorHAnsi" w:hAnsiTheme="minorHAnsi"/>
                  </w:rPr>
                  <w:sym w:font="Wingdings" w:char="F06F"/>
                </w:r>
              </w:sdtContent>
            </w:sdt>
            <w:r w:rsidRPr="005B7B4B">
              <w:t xml:space="preserve">  </w:t>
            </w:r>
            <w:r>
              <w:t>Other HIPAA Entity</w:t>
            </w:r>
            <w:bookmarkStart w:id="1" w:name="_GoBack"/>
            <w:bookmarkEnd w:id="1"/>
            <w:r w:rsidR="00046706">
              <w:br/>
            </w:r>
            <w:r w:rsidR="00B30F30" w:rsidRPr="00C302FD">
              <w:rPr>
                <w:rStyle w:val="Emphasis"/>
                <w:rFonts w:eastAsiaTheme="majorEastAsia"/>
              </w:rPr>
              <w:t>Health</w:t>
            </w:r>
            <w:r w:rsidR="00B30F30">
              <w:rPr>
                <w:rStyle w:val="Emphasis"/>
                <w:rFonts w:eastAsiaTheme="majorEastAsia"/>
              </w:rPr>
              <w:t xml:space="preserve"> </w:t>
            </w:r>
            <w:r w:rsidR="00B30F30" w:rsidRPr="00C302FD">
              <w:rPr>
                <w:rStyle w:val="Emphasis"/>
                <w:rFonts w:eastAsiaTheme="majorEastAsia"/>
              </w:rPr>
              <w:t xml:space="preserve">care organization that treats protected health information with </w:t>
            </w:r>
            <w:r w:rsidR="00B30F30">
              <w:rPr>
                <w:rStyle w:val="Emphasis"/>
                <w:rFonts w:eastAsiaTheme="majorEastAsia"/>
              </w:rPr>
              <w:t xml:space="preserve">the </w:t>
            </w:r>
            <w:r w:rsidR="00B30F30" w:rsidRPr="00C302FD">
              <w:rPr>
                <w:rStyle w:val="Emphasis"/>
                <w:rFonts w:eastAsiaTheme="majorEastAsia"/>
              </w:rPr>
              <w:t>privacy and security equivalent to those required by HIPAA.</w:t>
            </w:r>
          </w:p>
        </w:tc>
      </w:tr>
      <w:tr w:rsidR="00B30F30" w:rsidRPr="00423FD5" w14:paraId="31457720" w14:textId="77777777" w:rsidTr="006F1E1D">
        <w:tc>
          <w:tcPr>
            <w:tcW w:w="2642" w:type="dxa"/>
          </w:tcPr>
          <w:p w14:paraId="4F85FF2C" w14:textId="77777777" w:rsidR="00B30F30" w:rsidRPr="00DF795B" w:rsidRDefault="00B30F30" w:rsidP="001B4C86">
            <w:pPr>
              <w:pStyle w:val="TableHeader"/>
            </w:pPr>
            <w:r w:rsidRPr="00DF795B">
              <w:t>Address</w:t>
            </w:r>
          </w:p>
        </w:tc>
        <w:tc>
          <w:tcPr>
            <w:tcW w:w="6996" w:type="dxa"/>
          </w:tcPr>
          <w:sdt>
            <w:sdtPr>
              <w:rPr>
                <w:lang w:val="en-NZ"/>
              </w:rPr>
              <w:id w:val="-435129937"/>
              <w:placeholder>
                <w:docPart w:val="90663769A69347CAB20B7C237B26335A"/>
              </w:placeholder>
              <w:text/>
            </w:sdtPr>
            <w:sdtEndPr/>
            <w:sdtContent>
              <w:p w14:paraId="629B1A84" w14:textId="7A5E8B14" w:rsidR="00B30F30" w:rsidRPr="00DF795B" w:rsidRDefault="006F1E1D" w:rsidP="001B4C86">
                <w:pPr>
                  <w:pStyle w:val="Tablecontent"/>
                  <w:tabs>
                    <w:tab w:val="left" w:pos="6390"/>
                  </w:tabs>
                  <w:rPr>
                    <w:lang w:val="en-NZ"/>
                  </w:rPr>
                </w:pPr>
                <w:r>
                  <w:rPr>
                    <w:lang w:val="en-NZ"/>
                  </w:rPr>
                  <w:t>Street Address</w:t>
                </w:r>
              </w:p>
            </w:sdtContent>
          </w:sdt>
          <w:sdt>
            <w:sdtPr>
              <w:rPr>
                <w:lang w:val="en-NZ"/>
              </w:rPr>
              <w:id w:val="-1515912165"/>
              <w:placeholder>
                <w:docPart w:val="1D6608A1C24644C7AB19A642C6FCA0ED"/>
              </w:placeholder>
              <w:text/>
            </w:sdtPr>
            <w:sdtEndPr/>
            <w:sdtContent>
              <w:p w14:paraId="73552A7E" w14:textId="677FBDDF" w:rsidR="00B30F30" w:rsidRPr="00DF795B" w:rsidRDefault="006F1E1D" w:rsidP="001B4C86">
                <w:pPr>
                  <w:pStyle w:val="Tablecontent"/>
                  <w:tabs>
                    <w:tab w:val="left" w:pos="6390"/>
                  </w:tabs>
                  <w:rPr>
                    <w:lang w:val="en-NZ"/>
                  </w:rPr>
                </w:pPr>
                <w:r>
                  <w:rPr>
                    <w:lang w:val="en-NZ"/>
                  </w:rPr>
                  <w:t>Address Line 2</w:t>
                </w:r>
              </w:p>
            </w:sdtContent>
          </w:sdt>
          <w:p w14:paraId="254C1D3C" w14:textId="3A736416" w:rsidR="00B30F30" w:rsidRPr="00DF795B" w:rsidRDefault="00B03F90" w:rsidP="001B4C86">
            <w:pPr>
              <w:pStyle w:val="Tablecontent"/>
              <w:tabs>
                <w:tab w:val="left" w:pos="6390"/>
              </w:tabs>
              <w:rPr>
                <w:lang w:val="en-NZ"/>
              </w:rPr>
            </w:pPr>
            <w:sdt>
              <w:sdtPr>
                <w:rPr>
                  <w:lang w:val="en-NZ"/>
                </w:rPr>
                <w:id w:val="911579740"/>
                <w:placeholder>
                  <w:docPart w:val="2251C5E303564F32B18FE8358690BD98"/>
                </w:placeholder>
                <w:text/>
              </w:sdtPr>
              <w:sdtEndPr/>
              <w:sdtContent>
                <w:r w:rsidR="006F1E1D">
                  <w:rPr>
                    <w:lang w:val="en-NZ"/>
                  </w:rPr>
                  <w:t>City</w:t>
                </w:r>
              </w:sdtContent>
            </w:sdt>
            <w:r w:rsidR="00B30F30">
              <w:rPr>
                <w:lang w:val="en-NZ"/>
              </w:rPr>
              <w:t xml:space="preserve">  </w:t>
            </w:r>
            <w:sdt>
              <w:sdtPr>
                <w:rPr>
                  <w:lang w:val="en-NZ"/>
                </w:rPr>
                <w:id w:val="625121440"/>
                <w:placeholder>
                  <w:docPart w:val="C56E0BD620894B5C97F0B595A41E4FDA"/>
                </w:placeholder>
                <w:text/>
              </w:sdtPr>
              <w:sdtEndPr/>
              <w:sdtContent>
                <w:r w:rsidR="006F1E1D">
                  <w:rPr>
                    <w:lang w:val="en-NZ"/>
                  </w:rPr>
                  <w:t>Postal Code</w:t>
                </w:r>
              </w:sdtContent>
            </w:sdt>
          </w:p>
          <w:p w14:paraId="740A4B34" w14:textId="77D37E40" w:rsidR="00B30F30" w:rsidRPr="00DF795B" w:rsidRDefault="00B03F90" w:rsidP="001B4C86">
            <w:pPr>
              <w:pStyle w:val="Tablecontent"/>
              <w:tabs>
                <w:tab w:val="left" w:pos="6390"/>
              </w:tabs>
              <w:rPr>
                <w:lang w:val="en-NZ"/>
              </w:rPr>
            </w:pPr>
            <w:sdt>
              <w:sdtPr>
                <w:rPr>
                  <w:lang w:val="en-NZ"/>
                </w:rPr>
                <w:id w:val="996544748"/>
                <w:placeholder>
                  <w:docPart w:val="99C78468C0D9423DB5DAC27E329EAE13"/>
                </w:placeholder>
                <w:text/>
              </w:sdtPr>
              <w:sdtEndPr/>
              <w:sdtContent>
                <w:r w:rsidR="006F1E1D">
                  <w:rPr>
                    <w:lang w:val="en-NZ"/>
                  </w:rPr>
                  <w:t>State</w:t>
                </w:r>
              </w:sdtContent>
            </w:sdt>
          </w:p>
          <w:sdt>
            <w:sdtPr>
              <w:rPr>
                <w:lang w:val="en-NZ"/>
              </w:rPr>
              <w:id w:val="-1712493305"/>
              <w:placeholder>
                <w:docPart w:val="9E3D8AAFA42F406F90B9B3583FBF41DA"/>
              </w:placeholder>
              <w:text/>
            </w:sdtPr>
            <w:sdtEndPr/>
            <w:sdtContent>
              <w:p w14:paraId="49F403E0" w14:textId="04F6DDBD" w:rsidR="00B30F30" w:rsidRPr="00DF795B" w:rsidRDefault="006F1E1D" w:rsidP="008920B4">
                <w:pPr>
                  <w:pStyle w:val="Tablecontent"/>
                  <w:tabs>
                    <w:tab w:val="left" w:pos="6390"/>
                  </w:tabs>
                  <w:rPr>
                    <w:lang w:val="en-NZ"/>
                  </w:rPr>
                </w:pPr>
                <w:r>
                  <w:rPr>
                    <w:lang w:val="en-NZ"/>
                  </w:rPr>
                  <w:t>Country</w:t>
                </w:r>
              </w:p>
            </w:sdtContent>
          </w:sdt>
        </w:tc>
      </w:tr>
      <w:tr w:rsidR="00B30F30" w:rsidRPr="00423FD5" w14:paraId="197A60AB" w14:textId="77777777" w:rsidTr="006F1E1D">
        <w:tc>
          <w:tcPr>
            <w:tcW w:w="2642" w:type="dxa"/>
          </w:tcPr>
          <w:p w14:paraId="50F7DCCB" w14:textId="0F260D7C" w:rsidR="00B30F30" w:rsidRPr="00DF795B" w:rsidRDefault="00F140DB" w:rsidP="001B4C86">
            <w:pPr>
              <w:pStyle w:val="TableHeader"/>
            </w:pPr>
            <w:r>
              <w:t xml:space="preserve">Main </w:t>
            </w:r>
            <w:r w:rsidR="00B30F30" w:rsidRPr="00DF795B">
              <w:t>Telephone</w:t>
            </w:r>
            <w:r>
              <w:t xml:space="preserve"> for the HCO</w:t>
            </w:r>
          </w:p>
        </w:tc>
        <w:tc>
          <w:tcPr>
            <w:tcW w:w="6996" w:type="dxa"/>
          </w:tcPr>
          <w:p w14:paraId="4FDE2D3D" w14:textId="03ECED46" w:rsidR="00B30F30" w:rsidRPr="00DF795B" w:rsidRDefault="00B03F90" w:rsidP="008920B4">
            <w:pPr>
              <w:pStyle w:val="Tablecontent"/>
              <w:tabs>
                <w:tab w:val="left" w:pos="6390"/>
              </w:tabs>
              <w:rPr>
                <w:lang w:val="en-NZ"/>
              </w:rPr>
            </w:pPr>
            <w:sdt>
              <w:sdtPr>
                <w:rPr>
                  <w:lang w:val="en-NZ"/>
                </w:rPr>
                <w:id w:val="1047880598"/>
                <w:placeholder>
                  <w:docPart w:val="5A2C6B320686424985C301FCF2838C2C"/>
                </w:placeholder>
                <w:text/>
              </w:sdtPr>
              <w:sdtEndPr/>
              <w:sdtContent>
                <w:r w:rsidR="006F1E1D">
                  <w:rPr>
                    <w:lang w:val="en-NZ"/>
                  </w:rPr>
                  <w:t>Country code</w:t>
                </w:r>
              </w:sdtContent>
            </w:sdt>
            <w:r w:rsidR="00B30F30" w:rsidRPr="00DF795B">
              <w:rPr>
                <w:lang w:val="en-NZ"/>
              </w:rPr>
              <w:t xml:space="preserve"> - </w:t>
            </w:r>
            <w:sdt>
              <w:sdtPr>
                <w:rPr>
                  <w:lang w:val="en-NZ"/>
                </w:rPr>
                <w:id w:val="-1702701664"/>
                <w:placeholder>
                  <w:docPart w:val="5A2C6B320686424985C301FCF2838C2C"/>
                </w:placeholder>
                <w:text/>
              </w:sdtPr>
              <w:sdtEndPr/>
              <w:sdtContent>
                <w:r w:rsidR="006F1E1D">
                  <w:rPr>
                    <w:lang w:val="en-NZ"/>
                  </w:rPr>
                  <w:t>Area code</w:t>
                </w:r>
              </w:sdtContent>
            </w:sdt>
            <w:r w:rsidR="00B30F30" w:rsidRPr="00DF795B">
              <w:rPr>
                <w:lang w:val="en-NZ"/>
              </w:rPr>
              <w:t xml:space="preserve"> - </w:t>
            </w:r>
            <w:sdt>
              <w:sdtPr>
                <w:rPr>
                  <w:lang w:val="en-NZ"/>
                </w:rPr>
                <w:id w:val="-1860416251"/>
                <w:placeholder>
                  <w:docPart w:val="5A2C6B320686424985C301FCF2838C2C"/>
                </w:placeholder>
                <w:text/>
              </w:sdtPr>
              <w:sdtEndPr/>
              <w:sdtContent>
                <w:r w:rsidR="006F1E1D">
                  <w:rPr>
                    <w:lang w:val="en-NZ"/>
                  </w:rPr>
                  <w:t>Phone number</w:t>
                </w:r>
              </w:sdtContent>
            </w:sdt>
          </w:p>
        </w:tc>
      </w:tr>
      <w:tr w:rsidR="00B30F30" w:rsidRPr="00423FD5" w14:paraId="04B8737D" w14:textId="77777777" w:rsidTr="006F1E1D">
        <w:tc>
          <w:tcPr>
            <w:tcW w:w="2642" w:type="dxa"/>
          </w:tcPr>
          <w:p w14:paraId="06DB3BFE" w14:textId="77777777" w:rsidR="00B30F30" w:rsidRDefault="00B30F30" w:rsidP="0054371A">
            <w:pPr>
              <w:pStyle w:val="TableHeader"/>
            </w:pPr>
            <w:r w:rsidRPr="00693DE3">
              <w:t xml:space="preserve">Preferred </w:t>
            </w:r>
            <w:r>
              <w:t>Direct Email Domain</w:t>
            </w:r>
          </w:p>
        </w:tc>
        <w:tc>
          <w:tcPr>
            <w:tcW w:w="6996" w:type="dxa"/>
          </w:tcPr>
          <w:sdt>
            <w:sdtPr>
              <w:rPr>
                <w:rFonts w:asciiTheme="minorHAnsi" w:hAnsiTheme="minorHAnsi" w:cstheme="minorHAnsi"/>
                <w:lang w:val="en-NZ"/>
              </w:rPr>
              <w:id w:val="-811410754"/>
              <w:placeholder>
                <w:docPart w:val="3B94D14747CC4BBF9E12E80DEF44DF9B"/>
              </w:placeholder>
              <w:text/>
            </w:sdtPr>
            <w:sdtEndPr/>
            <w:sdtContent>
              <w:p w14:paraId="526842BB" w14:textId="77777777" w:rsidR="006F1E1D" w:rsidRPr="00771234" w:rsidRDefault="006F1E1D" w:rsidP="006F1E1D">
                <w:pPr>
                  <w:pStyle w:val="Tablecontent"/>
                  <w:keepNext/>
                  <w:rPr>
                    <w:rFonts w:asciiTheme="minorHAnsi" w:hAnsiTheme="minorHAnsi" w:cstheme="minorHAnsi"/>
                    <w:color w:val="auto"/>
                    <w:lang w:val="en-NZ"/>
                  </w:rPr>
                </w:pPr>
                <w:r w:rsidRPr="00771234">
                  <w:rPr>
                    <w:rFonts w:asciiTheme="minorHAnsi" w:hAnsiTheme="minorHAnsi" w:cstheme="minorHAnsi"/>
                    <w:color w:val="auto"/>
                  </w:rPr>
                  <w:t>Name Your Domain</w:t>
                </w:r>
              </w:p>
            </w:sdtContent>
          </w:sdt>
          <w:p w14:paraId="04D4F1D4" w14:textId="77777777" w:rsidR="006F1E1D" w:rsidRPr="00771234" w:rsidRDefault="006F1E1D" w:rsidP="006F1E1D">
            <w:pPr>
              <w:pStyle w:val="Tablecontent"/>
              <w:rPr>
                <w:rFonts w:asciiTheme="minorHAnsi" w:hAnsiTheme="minorHAnsi" w:cstheme="minorHAnsi"/>
                <w:iCs/>
                <w:color w:val="auto"/>
              </w:rPr>
            </w:pPr>
            <w:r w:rsidRPr="00771234">
              <w:rPr>
                <w:rFonts w:asciiTheme="minorHAnsi" w:hAnsiTheme="minorHAnsi" w:cstheme="minorHAnsi"/>
                <w:iCs/>
                <w:color w:val="auto"/>
              </w:rPr>
              <w:t xml:space="preserve"> </w:t>
            </w:r>
          </w:p>
          <w:p w14:paraId="784E0916" w14:textId="77777777" w:rsidR="006F1E1D" w:rsidRPr="00771234" w:rsidRDefault="006F1E1D" w:rsidP="006F1E1D">
            <w:pPr>
              <w:pStyle w:val="Tablecontent"/>
              <w:rPr>
                <w:rFonts w:asciiTheme="minorHAnsi" w:hAnsiTheme="minorHAnsi" w:cstheme="minorHAnsi"/>
                <w:b/>
                <w:iCs/>
                <w:color w:val="auto"/>
              </w:rPr>
            </w:pPr>
            <w:r w:rsidRPr="00771234">
              <w:rPr>
                <w:rFonts w:asciiTheme="minorHAnsi" w:hAnsiTheme="minorHAnsi" w:cstheme="minorHAnsi"/>
                <w:iCs/>
                <w:color w:val="auto"/>
              </w:rPr>
              <w:t xml:space="preserve">Mass HIway Direct Address format for the Production Environment: </w:t>
            </w:r>
            <w:r w:rsidRPr="00771234">
              <w:rPr>
                <w:rFonts w:asciiTheme="minorHAnsi" w:hAnsiTheme="minorHAnsi" w:cstheme="minorHAnsi"/>
                <w:i/>
                <w:iCs/>
                <w:color w:val="auto"/>
              </w:rPr>
              <w:t>direct.</w:t>
            </w:r>
            <w:r w:rsidRPr="00771234">
              <w:rPr>
                <w:rFonts w:asciiTheme="minorHAnsi" w:hAnsiTheme="minorHAnsi" w:cstheme="minorHAnsi"/>
                <w:i/>
                <w:iCs/>
                <w:color w:val="auto"/>
                <w:highlight w:val="yellow"/>
              </w:rPr>
              <w:t>yourdomain.</w:t>
            </w:r>
            <w:r w:rsidRPr="00771234">
              <w:rPr>
                <w:rFonts w:asciiTheme="minorHAnsi" w:hAnsiTheme="minorHAnsi" w:cstheme="minorHAnsi"/>
                <w:i/>
                <w:iCs/>
                <w:color w:val="auto"/>
              </w:rPr>
              <w:t>masshiway.net</w:t>
            </w:r>
            <w:r>
              <w:rPr>
                <w:rFonts w:asciiTheme="minorHAnsi" w:hAnsiTheme="minorHAnsi" w:cstheme="minorHAnsi"/>
                <w:b/>
                <w:iCs/>
                <w:color w:val="auto"/>
              </w:rPr>
              <w:br/>
            </w:r>
            <w:r w:rsidRPr="00771234">
              <w:rPr>
                <w:rFonts w:asciiTheme="minorHAnsi" w:hAnsiTheme="minorHAnsi" w:cstheme="minorHAnsi"/>
                <w:iCs/>
                <w:color w:val="auto"/>
              </w:rPr>
              <w:t>(you can keep your current domain address or provide a new one if you prefer)</w:t>
            </w:r>
          </w:p>
          <w:p w14:paraId="3383A7B4" w14:textId="77777777" w:rsidR="00B72B00" w:rsidRDefault="00B72B00" w:rsidP="006F1E1D">
            <w:pPr>
              <w:pStyle w:val="Tablecontent"/>
              <w:rPr>
                <w:i/>
                <w:iCs/>
              </w:rPr>
            </w:pPr>
          </w:p>
          <w:p w14:paraId="47EA5B2C" w14:textId="1E211F46" w:rsidR="006F1E1D" w:rsidRPr="005E0731" w:rsidRDefault="006F1E1D" w:rsidP="006F1E1D">
            <w:pPr>
              <w:pStyle w:val="Tablecontent"/>
              <w:rPr>
                <w:i/>
                <w:iCs/>
              </w:rPr>
            </w:pPr>
            <w:r w:rsidRPr="00771234">
              <w:rPr>
                <w:rFonts w:asciiTheme="minorHAnsi" w:hAnsiTheme="minorHAnsi" w:cstheme="minorHAnsi"/>
                <w:iCs/>
                <w:color w:val="auto"/>
              </w:rPr>
              <w:t xml:space="preserve">Your organization’s </w:t>
            </w:r>
            <w:r w:rsidRPr="00771234">
              <w:rPr>
                <w:rFonts w:asciiTheme="minorHAnsi" w:hAnsiTheme="minorHAnsi" w:cstheme="minorHAnsi"/>
                <w:iCs/>
                <w:color w:val="auto"/>
                <w:lang w:val="en-NZ"/>
              </w:rPr>
              <w:t>domain</w:t>
            </w:r>
            <w:r w:rsidRPr="00771234">
              <w:rPr>
                <w:rFonts w:asciiTheme="minorHAnsi" w:hAnsiTheme="minorHAnsi" w:cstheme="minorHAnsi"/>
                <w:iCs/>
                <w:color w:val="auto"/>
              </w:rPr>
              <w:t xml:space="preserve"> name must </w:t>
            </w:r>
            <w:r w:rsidRPr="00771234">
              <w:rPr>
                <w:rFonts w:asciiTheme="minorHAnsi" w:hAnsiTheme="minorHAnsi" w:cstheme="minorHAnsi"/>
                <w:iCs/>
                <w:color w:val="auto"/>
                <w:lang w:val="en-NZ"/>
              </w:rPr>
              <w:t>start</w:t>
            </w:r>
            <w:r w:rsidRPr="00771234">
              <w:rPr>
                <w:rFonts w:asciiTheme="minorHAnsi" w:hAnsiTheme="minorHAnsi" w:cstheme="minorHAnsi"/>
                <w:iCs/>
                <w:color w:val="auto"/>
              </w:rPr>
              <w:t xml:space="preserve"> with </w:t>
            </w:r>
            <w:r w:rsidRPr="00771234">
              <w:rPr>
                <w:rFonts w:asciiTheme="minorHAnsi" w:hAnsiTheme="minorHAnsi" w:cstheme="minorHAnsi"/>
                <w:b/>
                <w:iCs/>
                <w:color w:val="auto"/>
              </w:rPr>
              <w:t xml:space="preserve">direct </w:t>
            </w:r>
            <w:r w:rsidRPr="00771234">
              <w:rPr>
                <w:rFonts w:asciiTheme="minorHAnsi" w:hAnsiTheme="minorHAnsi" w:cstheme="minorHAnsi"/>
                <w:iCs/>
                <w:color w:val="auto"/>
              </w:rPr>
              <w:t xml:space="preserve">and can only contain letters, </w:t>
            </w:r>
            <w:r w:rsidRPr="00771234">
              <w:rPr>
                <w:rFonts w:asciiTheme="minorHAnsi" w:hAnsiTheme="minorHAnsi" w:cstheme="minorHAnsi"/>
                <w:iCs/>
                <w:color w:val="auto"/>
                <w:lang w:val="en-NZ"/>
              </w:rPr>
              <w:t>numbers</w:t>
            </w:r>
            <w:r w:rsidRPr="00771234">
              <w:rPr>
                <w:rFonts w:asciiTheme="minorHAnsi" w:hAnsiTheme="minorHAnsi" w:cstheme="minorHAnsi"/>
                <w:iCs/>
                <w:color w:val="auto"/>
              </w:rPr>
              <w:t>, periods and hyphens. Spaces, punctuation and special characters are not permitted.</w:t>
            </w:r>
          </w:p>
        </w:tc>
      </w:tr>
      <w:tr w:rsidR="00D3239B" w:rsidRPr="00423FD5" w14:paraId="3C2F5715" w14:textId="77777777" w:rsidTr="006F1E1D">
        <w:tc>
          <w:tcPr>
            <w:tcW w:w="2642" w:type="dxa"/>
          </w:tcPr>
          <w:p w14:paraId="0615A700" w14:textId="35C6CB07" w:rsidR="00D3239B" w:rsidRPr="00423FD5" w:rsidRDefault="002149F4">
            <w:pPr>
              <w:pStyle w:val="TableHeader"/>
              <w:keepNext/>
            </w:pPr>
            <w:r>
              <w:lastRenderedPageBreak/>
              <w:t>HCO</w:t>
            </w:r>
            <w:r w:rsidR="00D3239B">
              <w:t xml:space="preserve"> </w:t>
            </w:r>
            <w:r w:rsidR="00F140DB">
              <w:t>Representative</w:t>
            </w:r>
          </w:p>
        </w:tc>
        <w:tc>
          <w:tcPr>
            <w:tcW w:w="6996" w:type="dxa"/>
          </w:tcPr>
          <w:sdt>
            <w:sdtPr>
              <w:rPr>
                <w:lang w:val="en-NZ"/>
              </w:rPr>
              <w:id w:val="-1183502230"/>
              <w:placeholder>
                <w:docPart w:val="F6E88AC46DC84016B7642962AA96F8B0"/>
              </w:placeholder>
              <w:text/>
            </w:sdtPr>
            <w:sdtEndPr/>
            <w:sdtContent>
              <w:p w14:paraId="07B4715D" w14:textId="697C75B8" w:rsidR="00D3239B" w:rsidRDefault="00482CB9" w:rsidP="0054371A">
                <w:pPr>
                  <w:pStyle w:val="Tablecontent"/>
                  <w:keepNext/>
                  <w:rPr>
                    <w:lang w:val="en-NZ"/>
                  </w:rPr>
                </w:pPr>
                <w:r w:rsidDel="00482CB9">
                  <w:t>Name of your representative</w:t>
                </w:r>
              </w:p>
            </w:sdtContent>
          </w:sdt>
          <w:p w14:paraId="56F2AC23" w14:textId="77777777" w:rsidR="00F140DB" w:rsidRDefault="00F140DB" w:rsidP="00F140DB">
            <w:pPr>
              <w:rPr>
                <w:rStyle w:val="Emphasis"/>
              </w:rPr>
            </w:pPr>
          </w:p>
          <w:p w14:paraId="4B6A89C5" w14:textId="77777777" w:rsidR="00F140DB" w:rsidRPr="00BC48A9" w:rsidRDefault="00F140DB" w:rsidP="00F140DB">
            <w:pPr>
              <w:rPr>
                <w:rFonts w:asciiTheme="minorHAnsi" w:hAnsiTheme="minorHAnsi" w:cstheme="minorHAnsi"/>
                <w:sz w:val="22"/>
                <w:szCs w:val="22"/>
              </w:rPr>
            </w:pPr>
            <w:r w:rsidRPr="00A31450">
              <w:rPr>
                <w:rStyle w:val="Emphasis"/>
              </w:rPr>
              <w:t>The representative</w:t>
            </w:r>
            <w:r w:rsidRPr="00A31450">
              <w:rPr>
                <w:rStyle w:val="Emphasis"/>
                <w:lang w:val="en-NZ"/>
              </w:rPr>
              <w:t xml:space="preserve"> is an agent of the HCO, and is responsible for authorizing </w:t>
            </w:r>
            <w:r>
              <w:rPr>
                <w:rStyle w:val="Emphasis"/>
                <w:lang w:val="en-NZ"/>
              </w:rPr>
              <w:t xml:space="preserve">the Mass HIway and </w:t>
            </w:r>
            <w:r w:rsidRPr="00A31450">
              <w:rPr>
                <w:rStyle w:val="Emphasis"/>
                <w:lang w:val="en-NZ"/>
              </w:rPr>
              <w:t xml:space="preserve">the Orion Health HISP to request </w:t>
            </w:r>
            <w:r>
              <w:rPr>
                <w:rStyle w:val="Emphasis"/>
                <w:lang w:val="en-NZ"/>
              </w:rPr>
              <w:t xml:space="preserve">Direct </w:t>
            </w:r>
            <w:r w:rsidRPr="00A31450">
              <w:rPr>
                <w:rStyle w:val="Emphasis"/>
                <w:lang w:val="en-NZ"/>
              </w:rPr>
              <w:t xml:space="preserve">certificates </w:t>
            </w:r>
            <w:r w:rsidRPr="00CC7722">
              <w:rPr>
                <w:rStyle w:val="Emphasis"/>
              </w:rPr>
              <w:t>on</w:t>
            </w:r>
            <w:r w:rsidRPr="00A31450">
              <w:rPr>
                <w:rStyle w:val="Emphasis"/>
                <w:lang w:val="en-NZ"/>
              </w:rPr>
              <w:t xml:space="preserve"> behalf of the HCO</w:t>
            </w:r>
            <w:r>
              <w:rPr>
                <w:rStyle w:val="Emphasis"/>
                <w:lang w:val="en-NZ"/>
              </w:rPr>
              <w:t xml:space="preserve"> and </w:t>
            </w:r>
            <w:r w:rsidRPr="000858A9">
              <w:rPr>
                <w:rFonts w:asciiTheme="minorHAnsi" w:hAnsiTheme="minorHAnsi" w:cstheme="minorHAnsi"/>
                <w:i/>
              </w:rPr>
              <w:t>has been identified or will be identified on the Declaration of Identity (DOID) Form for Direct Identity Verification and Authorization as “Applicant”.</w:t>
            </w:r>
            <w:r>
              <w:rPr>
                <w:rFonts w:asciiTheme="minorHAnsi" w:hAnsiTheme="minorHAnsi" w:cstheme="minorHAnsi"/>
                <w:sz w:val="22"/>
                <w:szCs w:val="22"/>
              </w:rPr>
              <w:t xml:space="preserve"> </w:t>
            </w:r>
          </w:p>
          <w:p w14:paraId="36C28EA3" w14:textId="77777777" w:rsidR="00F140DB" w:rsidRDefault="00F140DB" w:rsidP="00357B6D">
            <w:pPr>
              <w:keepNext/>
              <w:keepLines/>
              <w:rPr>
                <w:rStyle w:val="Emphasis"/>
                <w:lang w:val="en-NZ"/>
              </w:rPr>
            </w:pPr>
          </w:p>
          <w:p w14:paraId="7889091B" w14:textId="18CB1032" w:rsidR="00F17CAA" w:rsidRPr="00F17CAA" w:rsidRDefault="00F140DB" w:rsidP="00357B6D">
            <w:pPr>
              <w:keepNext/>
              <w:keepLines/>
              <w:rPr>
                <w:rStyle w:val="Emphasis"/>
              </w:rPr>
            </w:pPr>
            <w:r>
              <w:rPr>
                <w:rStyle w:val="Emphasis"/>
                <w:lang w:val="en-NZ"/>
              </w:rPr>
              <w:t xml:space="preserve">Direct certificates </w:t>
            </w:r>
            <w:r w:rsidRPr="002B0C09">
              <w:rPr>
                <w:rStyle w:val="Emphasis"/>
              </w:rPr>
              <w:t>facilitate the sec</w:t>
            </w:r>
            <w:r>
              <w:rPr>
                <w:rStyle w:val="Emphasis"/>
              </w:rPr>
              <w:t xml:space="preserve">ure interstate and inter-agency </w:t>
            </w:r>
            <w:r w:rsidRPr="002B0C09">
              <w:rPr>
                <w:rStyle w:val="Emphasis"/>
              </w:rPr>
              <w:t>sharing of electronic health information</w:t>
            </w:r>
            <w:r>
              <w:rPr>
                <w:rStyle w:val="Emphasis"/>
              </w:rPr>
              <w:t>. The HCO Representative may be the primary Mass HIway Access Administrator or a designated Officer of the HCO.</w:t>
            </w:r>
          </w:p>
        </w:tc>
      </w:tr>
      <w:tr w:rsidR="00D3239B" w:rsidRPr="003F4B75" w14:paraId="6F02893B" w14:textId="77777777" w:rsidTr="006F1E1D">
        <w:tc>
          <w:tcPr>
            <w:tcW w:w="2642" w:type="dxa"/>
          </w:tcPr>
          <w:p w14:paraId="7F2C8748" w14:textId="456506B4" w:rsidR="00D3239B" w:rsidRPr="003F4B75" w:rsidRDefault="00F140DB" w:rsidP="00A65A54">
            <w:pPr>
              <w:pStyle w:val="TableHeader"/>
              <w:keepLines/>
            </w:pPr>
            <w:r>
              <w:t xml:space="preserve">Representative’s </w:t>
            </w:r>
            <w:r w:rsidRPr="00423FD5">
              <w:t>Email Address</w:t>
            </w:r>
          </w:p>
        </w:tc>
        <w:sdt>
          <w:sdtPr>
            <w:rPr>
              <w:lang w:val="en-NZ"/>
            </w:rPr>
            <w:id w:val="-1788800144"/>
            <w:placeholder>
              <w:docPart w:val="667F2411FAB74812978E9CA70B580158"/>
            </w:placeholder>
            <w:text/>
          </w:sdtPr>
          <w:sdtEndPr/>
          <w:sdtContent>
            <w:tc>
              <w:tcPr>
                <w:tcW w:w="6996" w:type="dxa"/>
              </w:tcPr>
              <w:p w14:paraId="6A4EE05F" w14:textId="260C429D" w:rsidR="00D3239B" w:rsidRPr="003F4B75" w:rsidRDefault="006F1E1D" w:rsidP="00482CB9">
                <w:pPr>
                  <w:pStyle w:val="Tablecontent"/>
                  <w:keepLines/>
                </w:pPr>
                <w:r>
                  <w:rPr>
                    <w:lang w:val="en-NZ"/>
                  </w:rPr>
                  <w:t>Representative’s email address for notifications</w:t>
                </w:r>
              </w:p>
            </w:tc>
          </w:sdtContent>
        </w:sdt>
      </w:tr>
      <w:tr w:rsidR="00F140DB" w:rsidRPr="003F4B75" w14:paraId="0FD1E507" w14:textId="77777777" w:rsidTr="00F140DB">
        <w:tc>
          <w:tcPr>
            <w:tcW w:w="2642" w:type="dxa"/>
          </w:tcPr>
          <w:p w14:paraId="55968281" w14:textId="205EB505" w:rsidR="00F140DB" w:rsidDel="00482CB9" w:rsidRDefault="00F140DB" w:rsidP="00A65A54">
            <w:pPr>
              <w:pStyle w:val="TableHeader"/>
              <w:keepLines/>
            </w:pPr>
            <w:r>
              <w:t>Representative’s Telephone Number</w:t>
            </w:r>
          </w:p>
        </w:tc>
        <w:tc>
          <w:tcPr>
            <w:tcW w:w="6996" w:type="dxa"/>
          </w:tcPr>
          <w:p w14:paraId="0A198361" w14:textId="629E5EFD" w:rsidR="00F140DB" w:rsidRPr="00F140DB" w:rsidRDefault="00B03F90" w:rsidP="00482CB9">
            <w:pPr>
              <w:pStyle w:val="Tablecontent"/>
              <w:keepLines/>
              <w:rPr>
                <w:lang w:val="en-NZ"/>
              </w:rPr>
            </w:pPr>
            <w:sdt>
              <w:sdtPr>
                <w:rPr>
                  <w:lang w:val="en-NZ"/>
                </w:rPr>
                <w:id w:val="346068761"/>
                <w:placeholder>
                  <w:docPart w:val="B1F719C81AB8491AAB7A00A99C3DDE7F"/>
                </w:placeholder>
                <w:text/>
              </w:sdtPr>
              <w:sdtEndPr/>
              <w:sdtContent>
                <w:r w:rsidR="006F1E1D">
                  <w:rPr>
                    <w:lang w:val="en-NZ"/>
                  </w:rPr>
                  <w:t>Country code</w:t>
                </w:r>
              </w:sdtContent>
            </w:sdt>
            <w:r w:rsidR="00F140DB" w:rsidRPr="00DF795B">
              <w:rPr>
                <w:lang w:val="en-NZ"/>
              </w:rPr>
              <w:t xml:space="preserve"> - </w:t>
            </w:r>
            <w:sdt>
              <w:sdtPr>
                <w:rPr>
                  <w:lang w:val="en-NZ"/>
                </w:rPr>
                <w:id w:val="8957478"/>
                <w:placeholder>
                  <w:docPart w:val="B1F719C81AB8491AAB7A00A99C3DDE7F"/>
                </w:placeholder>
                <w:text/>
              </w:sdtPr>
              <w:sdtEndPr/>
              <w:sdtContent>
                <w:r w:rsidR="006F1E1D">
                  <w:rPr>
                    <w:lang w:val="en-NZ"/>
                  </w:rPr>
                  <w:t>Area code</w:t>
                </w:r>
              </w:sdtContent>
            </w:sdt>
            <w:r w:rsidR="00F140DB" w:rsidRPr="00DF795B">
              <w:rPr>
                <w:lang w:val="en-NZ"/>
              </w:rPr>
              <w:t xml:space="preserve"> - </w:t>
            </w:r>
            <w:sdt>
              <w:sdtPr>
                <w:rPr>
                  <w:lang w:val="en-NZ"/>
                </w:rPr>
                <w:id w:val="1346750211"/>
                <w:placeholder>
                  <w:docPart w:val="B1F719C81AB8491AAB7A00A99C3DDE7F"/>
                </w:placeholder>
                <w:text/>
              </w:sdtPr>
              <w:sdtEndPr/>
              <w:sdtContent>
                <w:r w:rsidR="006F1E1D">
                  <w:rPr>
                    <w:lang w:val="en-NZ"/>
                  </w:rPr>
                  <w:t>Phone number</w:t>
                </w:r>
              </w:sdtContent>
            </w:sdt>
          </w:p>
        </w:tc>
      </w:tr>
    </w:tbl>
    <w:p w14:paraId="026FC393" w14:textId="77777777" w:rsidR="000414C3" w:rsidRDefault="00974D79" w:rsidP="000414C3">
      <w:r>
        <w:tab/>
      </w:r>
      <w:r>
        <w:tab/>
      </w:r>
      <w:r>
        <w:tab/>
      </w:r>
    </w:p>
    <w:p w14:paraId="14AEA117" w14:textId="77777777" w:rsidR="007571F1" w:rsidRDefault="007571F1" w:rsidP="000414C3"/>
    <w:p w14:paraId="0A66BC2A" w14:textId="77777777" w:rsidR="007571F1" w:rsidRDefault="007571F1" w:rsidP="000414C3"/>
    <w:p w14:paraId="224D4258" w14:textId="77777777" w:rsidR="007571F1" w:rsidRDefault="007571F1" w:rsidP="000414C3"/>
    <w:p w14:paraId="08F6EE75" w14:textId="77777777" w:rsidR="007571F1" w:rsidRDefault="007571F1" w:rsidP="000414C3"/>
    <w:p w14:paraId="0426B2BC" w14:textId="77777777" w:rsidR="007571F1" w:rsidRDefault="007571F1" w:rsidP="000414C3"/>
    <w:p w14:paraId="5BA37A90" w14:textId="77777777" w:rsidR="007571F1" w:rsidRDefault="007571F1" w:rsidP="000414C3"/>
    <w:p w14:paraId="29A1BCDB" w14:textId="77777777" w:rsidR="007571F1" w:rsidRDefault="007571F1" w:rsidP="000414C3"/>
    <w:p w14:paraId="3CD6EF88" w14:textId="77777777" w:rsidR="007571F1" w:rsidRDefault="007571F1" w:rsidP="000414C3"/>
    <w:p w14:paraId="1CB0034F" w14:textId="77777777" w:rsidR="00C5187A" w:rsidRDefault="005C5D2D" w:rsidP="005C5D2D">
      <w:pPr>
        <w:overflowPunct w:val="0"/>
        <w:autoSpaceDE w:val="0"/>
        <w:autoSpaceDN w:val="0"/>
        <w:adjustRightInd w:val="0"/>
        <w:spacing w:line="228" w:lineRule="auto"/>
        <w:ind w:left="120" w:right="120"/>
        <w:rPr>
          <w:rFonts w:ascii="Cambria" w:hAnsi="Cambria" w:cs="Cambria"/>
          <w:b/>
          <w:bCs/>
          <w:color w:val="FF0000"/>
        </w:rPr>
      </w:pPr>
      <w:r w:rsidRPr="005C5D2D">
        <w:rPr>
          <w:color w:val="FF0000"/>
        </w:rPr>
        <w:br/>
      </w:r>
    </w:p>
    <w:p w14:paraId="277BAB71"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E6CDB4D"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125FD3A"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9707541"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A4F40FE"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D7D05D8"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70562ACC"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4B4D3B7"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82AD3D9"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E0DE06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567C96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9A76942"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567E032F"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3B4D05BB"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14E1A0BE"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2EE04947"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6D6801BB"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4A175413" w14:textId="77777777" w:rsidR="00C5187A" w:rsidRDefault="00C5187A" w:rsidP="005C5D2D">
      <w:pPr>
        <w:overflowPunct w:val="0"/>
        <w:autoSpaceDE w:val="0"/>
        <w:autoSpaceDN w:val="0"/>
        <w:adjustRightInd w:val="0"/>
        <w:spacing w:line="228" w:lineRule="auto"/>
        <w:ind w:left="120" w:right="120"/>
        <w:rPr>
          <w:rFonts w:ascii="Cambria" w:hAnsi="Cambria" w:cs="Cambria"/>
          <w:b/>
          <w:bCs/>
          <w:color w:val="FF0000"/>
        </w:rPr>
      </w:pPr>
    </w:p>
    <w:p w14:paraId="7C014187" w14:textId="77777777" w:rsidR="007571F1" w:rsidRDefault="007571F1" w:rsidP="000414C3">
      <w:pPr>
        <w:rPr>
          <w:color w:val="FF0000"/>
        </w:rPr>
      </w:pPr>
    </w:p>
    <w:p w14:paraId="50958249" w14:textId="77777777" w:rsidR="00F140DB" w:rsidRDefault="00F140DB" w:rsidP="000414C3">
      <w:pPr>
        <w:rPr>
          <w:color w:val="FF0000"/>
        </w:rPr>
      </w:pPr>
    </w:p>
    <w:p w14:paraId="12B41CA3" w14:textId="77777777" w:rsidR="00F140DB" w:rsidRDefault="00F140DB" w:rsidP="000414C3">
      <w:pPr>
        <w:rPr>
          <w:color w:val="FF0000"/>
        </w:rPr>
      </w:pPr>
    </w:p>
    <w:p w14:paraId="22BB6532" w14:textId="77777777" w:rsidR="00F140DB" w:rsidRDefault="00F140DB" w:rsidP="000414C3">
      <w:pPr>
        <w:rPr>
          <w:color w:val="FF0000"/>
        </w:rPr>
      </w:pPr>
    </w:p>
    <w:p w14:paraId="0A25E9B0" w14:textId="77777777" w:rsidR="00F140DB" w:rsidRDefault="00F140DB" w:rsidP="000414C3">
      <w:pPr>
        <w:rPr>
          <w:color w:val="FF0000"/>
        </w:rPr>
      </w:pPr>
    </w:p>
    <w:p w14:paraId="6B82B317" w14:textId="77777777" w:rsidR="00F140DB" w:rsidRDefault="00F140DB" w:rsidP="000414C3">
      <w:pPr>
        <w:rPr>
          <w:color w:val="FF0000"/>
        </w:rPr>
      </w:pPr>
    </w:p>
    <w:p w14:paraId="101D755D" w14:textId="77777777" w:rsidR="00F140DB" w:rsidRDefault="00F140DB" w:rsidP="000414C3">
      <w:pPr>
        <w:rPr>
          <w:color w:val="FF0000"/>
        </w:rPr>
      </w:pPr>
    </w:p>
    <w:p w14:paraId="552C3BF0" w14:textId="77777777" w:rsidR="00F140DB" w:rsidRDefault="00F140DB" w:rsidP="000414C3">
      <w:pPr>
        <w:rPr>
          <w:color w:val="FF0000"/>
        </w:rPr>
      </w:pPr>
    </w:p>
    <w:p w14:paraId="1D044726" w14:textId="77777777" w:rsidR="00F140DB" w:rsidRDefault="00F140DB" w:rsidP="000414C3">
      <w:pPr>
        <w:rPr>
          <w:color w:val="FF0000"/>
        </w:rPr>
      </w:pPr>
    </w:p>
    <w:p w14:paraId="482A31EE" w14:textId="77777777" w:rsidR="00F140DB" w:rsidRDefault="00F140DB" w:rsidP="000414C3">
      <w:pPr>
        <w:rPr>
          <w:color w:val="FF0000"/>
        </w:rPr>
      </w:pPr>
    </w:p>
    <w:p w14:paraId="15CA48FC" w14:textId="77777777" w:rsidR="00F140DB" w:rsidRDefault="00F140DB" w:rsidP="000414C3">
      <w:pPr>
        <w:rPr>
          <w:color w:val="FF0000"/>
        </w:rPr>
      </w:pPr>
    </w:p>
    <w:p w14:paraId="0C5EB701" w14:textId="77777777" w:rsidR="00F140DB" w:rsidRDefault="00F140DB" w:rsidP="000414C3">
      <w:pPr>
        <w:rPr>
          <w:color w:val="FF0000"/>
        </w:rPr>
      </w:pPr>
    </w:p>
    <w:p w14:paraId="289F5178" w14:textId="77777777" w:rsidR="00F140DB" w:rsidRDefault="00F140DB" w:rsidP="000414C3">
      <w:pPr>
        <w:rPr>
          <w:color w:val="FF0000"/>
        </w:rPr>
      </w:pPr>
    </w:p>
    <w:p w14:paraId="0305339A" w14:textId="77777777" w:rsidR="00F140DB" w:rsidRDefault="00F140DB" w:rsidP="000414C3">
      <w:pPr>
        <w:rPr>
          <w:color w:val="FF0000"/>
        </w:rPr>
      </w:pPr>
    </w:p>
    <w:p w14:paraId="6DC16A44" w14:textId="77777777" w:rsidR="00F140DB" w:rsidRDefault="00F140DB" w:rsidP="00F140DB">
      <w:pPr>
        <w:pStyle w:val="Heading1"/>
        <w:keepNext/>
        <w:keepLines/>
      </w:pPr>
      <w:r>
        <w:lastRenderedPageBreak/>
        <w:t>Mass HIway Access Administrators</w:t>
      </w:r>
    </w:p>
    <w:p w14:paraId="237A50A4" w14:textId="77777777" w:rsidR="00F140DB" w:rsidRPr="00F140DB" w:rsidRDefault="00F140DB" w:rsidP="00F140DB">
      <w:pPr>
        <w:keepNext/>
        <w:keepLines/>
        <w:rPr>
          <w:i/>
          <w:iCs/>
        </w:rPr>
      </w:pPr>
      <w:r w:rsidRPr="00F140DB">
        <w:rPr>
          <w:i/>
          <w:iCs/>
        </w:rPr>
        <w:t xml:space="preserve">Details of up two employees authorized to act as Access Administrators for your organization. Access Administrators act as the Participant’s authorized representative, and to serve as the Participant’s point-of-contact with the Mass HIway. The Access Administrator must have express authority to act on behalf of the Participant in all administrative functions related to the Participant’s access to and use of the Mass HIway, including the creation of accounts. One of the Access Administrators may be the HCO Representative. See the Mass HIway Policies and Procedures Section 7 (available at </w:t>
      </w:r>
      <w:hyperlink r:id="rId8" w:history="1">
        <w:r w:rsidRPr="00F140DB">
          <w:rPr>
            <w:rStyle w:val="Hyperlink"/>
            <w:rFonts w:ascii="Calibri" w:hAnsi="Calibri"/>
            <w:i/>
            <w:iCs/>
          </w:rPr>
          <w:t>www.masshiway.net</w:t>
        </w:r>
      </w:hyperlink>
      <w:r w:rsidRPr="00F140DB">
        <w:rPr>
          <w:i/>
          <w:iCs/>
        </w:rPr>
        <w:t xml:space="preserve">) for detailed information about the Access Administrator role. </w:t>
      </w:r>
    </w:p>
    <w:p w14:paraId="26746B96" w14:textId="77777777" w:rsidR="00F140DB" w:rsidRPr="00F140DB" w:rsidRDefault="00F140DB" w:rsidP="00F140DB">
      <w:pPr>
        <w:keepNext/>
        <w:keepLines/>
        <w:rPr>
          <w:i/>
          <w:iCs/>
        </w:rPr>
      </w:pPr>
      <w:r w:rsidRPr="00F140DB">
        <w:rPr>
          <w:i/>
          <w:iCs/>
        </w:rPr>
        <w:t xml:space="preserve">Access Administrators must be designated by an authorized Officer of the HCO (“Participant”). If the HCO Administrator completing this form is not an authorized Officer of the HCO, you confirm that the Mass HIway Access Administrators identified in this section have been designated by an authorized Officer of the HCO on behalf of the Participant.  </w:t>
      </w:r>
    </w:p>
    <w:p w14:paraId="5B502252" w14:textId="77777777" w:rsidR="00F140DB" w:rsidRPr="00F140DB" w:rsidRDefault="00F140DB" w:rsidP="00F140DB">
      <w:pPr>
        <w:keepNext/>
        <w:keepLines/>
        <w:rPr>
          <w:i/>
          <w:iCs/>
        </w:rPr>
      </w:pPr>
      <w:r w:rsidRPr="00F140DB">
        <w:rPr>
          <w:i/>
          <w:iCs/>
        </w:rPr>
        <w:t xml:space="preserve">If a Participant deems that two Access Administrators are not sufficient to manage its Authorized Personnel, Participant may separately request that the Mass HIway credential additional Access Administrators; such request should contain a detailed rationale for why additional Access Administrators are necessary. The Mass HIway may allow Participants to designate additional Access Administrators at its sole discretion. </w:t>
      </w:r>
    </w:p>
    <w:p w14:paraId="6F8B763C" w14:textId="77777777" w:rsidR="00F140DB" w:rsidRPr="001462B6" w:rsidRDefault="00F140DB" w:rsidP="00F140DB">
      <w:pPr>
        <w:keepNext/>
        <w:keepLines/>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F140DB" w:rsidRPr="003F4B75" w14:paraId="65869427" w14:textId="77777777" w:rsidTr="00512DA7">
        <w:trPr>
          <w:cnfStyle w:val="100000000000" w:firstRow="1" w:lastRow="0" w:firstColumn="0" w:lastColumn="0" w:oddVBand="0" w:evenVBand="0" w:oddHBand="0" w:evenHBand="0" w:firstRowFirstColumn="0" w:firstRowLastColumn="0" w:lastRowFirstColumn="0" w:lastRowLastColumn="0"/>
        </w:trPr>
        <w:tc>
          <w:tcPr>
            <w:tcW w:w="1951" w:type="dxa"/>
          </w:tcPr>
          <w:p w14:paraId="3090472A" w14:textId="77777777" w:rsidR="00F140DB" w:rsidRPr="003F4B75" w:rsidRDefault="00F140DB" w:rsidP="00512DA7">
            <w:pPr>
              <w:pStyle w:val="TableHeader"/>
              <w:keepNext/>
              <w:keepLines/>
            </w:pPr>
            <w:r w:rsidRPr="003F4B75">
              <w:t>First Name</w:t>
            </w:r>
          </w:p>
        </w:tc>
        <w:sdt>
          <w:sdtPr>
            <w:id w:val="-630868007"/>
            <w:text/>
          </w:sdtPr>
          <w:sdtEndPr/>
          <w:sdtContent>
            <w:tc>
              <w:tcPr>
                <w:tcW w:w="7291" w:type="dxa"/>
              </w:tcPr>
              <w:p w14:paraId="2A06E4DC" w14:textId="24574611" w:rsidR="00F140DB" w:rsidRPr="003F4B75" w:rsidRDefault="006F1E1D" w:rsidP="00512DA7">
                <w:pPr>
                  <w:pStyle w:val="Tablecontent"/>
                  <w:keepNext/>
                  <w:keepLines/>
                </w:pPr>
                <w:r>
                  <w:t>Your first name</w:t>
                </w:r>
              </w:p>
            </w:tc>
          </w:sdtContent>
        </w:sdt>
      </w:tr>
      <w:tr w:rsidR="00F140DB" w:rsidRPr="003F4B75" w14:paraId="3FFA30E9" w14:textId="77777777" w:rsidTr="00512DA7">
        <w:tc>
          <w:tcPr>
            <w:tcW w:w="1951" w:type="dxa"/>
          </w:tcPr>
          <w:p w14:paraId="76EE79E6" w14:textId="77777777" w:rsidR="00F140DB" w:rsidRPr="003F4B75" w:rsidRDefault="00F140DB" w:rsidP="00512DA7">
            <w:pPr>
              <w:pStyle w:val="TableHeader"/>
              <w:keepNext/>
              <w:keepLines/>
            </w:pPr>
            <w:r>
              <w:t xml:space="preserve">Middle </w:t>
            </w:r>
            <w:r w:rsidRPr="003F4B75">
              <w:t>Name</w:t>
            </w:r>
          </w:p>
        </w:tc>
        <w:sdt>
          <w:sdtPr>
            <w:id w:val="592045761"/>
            <w:text/>
          </w:sdtPr>
          <w:sdtEndPr/>
          <w:sdtContent>
            <w:tc>
              <w:tcPr>
                <w:tcW w:w="7291" w:type="dxa"/>
              </w:tcPr>
              <w:p w14:paraId="35C775AD" w14:textId="369E6EBF" w:rsidR="00F140DB" w:rsidRPr="003F4B75" w:rsidRDefault="006F1E1D" w:rsidP="00512DA7">
                <w:pPr>
                  <w:pStyle w:val="Tablecontent"/>
                  <w:keepNext/>
                  <w:keepLines/>
                </w:pPr>
                <w:r>
                  <w:t>Your middle name</w:t>
                </w:r>
              </w:p>
            </w:tc>
          </w:sdtContent>
        </w:sdt>
      </w:tr>
      <w:tr w:rsidR="00F140DB" w:rsidRPr="003F4B75" w14:paraId="0982E47A" w14:textId="77777777" w:rsidTr="00512DA7">
        <w:tc>
          <w:tcPr>
            <w:tcW w:w="1951" w:type="dxa"/>
          </w:tcPr>
          <w:p w14:paraId="7C3323EC" w14:textId="77777777" w:rsidR="00F140DB" w:rsidRPr="003F4B75" w:rsidRDefault="00F140DB" w:rsidP="00512DA7">
            <w:pPr>
              <w:pStyle w:val="TableHeader"/>
              <w:keepNext/>
              <w:keepLines/>
            </w:pPr>
            <w:r w:rsidRPr="003F4B75">
              <w:t>Last Name</w:t>
            </w:r>
          </w:p>
        </w:tc>
        <w:sdt>
          <w:sdtPr>
            <w:id w:val="-368529912"/>
            <w:text/>
          </w:sdtPr>
          <w:sdtEndPr/>
          <w:sdtContent>
            <w:tc>
              <w:tcPr>
                <w:tcW w:w="7291" w:type="dxa"/>
              </w:tcPr>
              <w:p w14:paraId="50F6074D" w14:textId="4211C2E2" w:rsidR="00F140DB" w:rsidRPr="003F4B75" w:rsidRDefault="006F1E1D" w:rsidP="00512DA7">
                <w:pPr>
                  <w:pStyle w:val="Tablecontent"/>
                  <w:keepNext/>
                  <w:keepLines/>
                </w:pPr>
                <w:r>
                  <w:t>Your last name</w:t>
                </w:r>
              </w:p>
            </w:tc>
          </w:sdtContent>
        </w:sdt>
      </w:tr>
      <w:tr w:rsidR="00F140DB" w:rsidRPr="003F4B75" w14:paraId="1E9B29C2" w14:textId="77777777" w:rsidTr="00512DA7">
        <w:tc>
          <w:tcPr>
            <w:tcW w:w="1951" w:type="dxa"/>
          </w:tcPr>
          <w:p w14:paraId="7D83C514" w14:textId="77777777" w:rsidR="00F140DB" w:rsidRPr="003F4B75" w:rsidRDefault="00F140DB" w:rsidP="00512DA7">
            <w:pPr>
              <w:pStyle w:val="TableHeader"/>
              <w:keepNext/>
              <w:keepLines/>
            </w:pPr>
            <w:r w:rsidRPr="003F4B75">
              <w:t xml:space="preserve">Title </w:t>
            </w:r>
          </w:p>
        </w:tc>
        <w:sdt>
          <w:sdtPr>
            <w:id w:val="1965227906"/>
            <w:text/>
          </w:sdtPr>
          <w:sdtEndPr/>
          <w:sdtContent>
            <w:tc>
              <w:tcPr>
                <w:tcW w:w="7291" w:type="dxa"/>
              </w:tcPr>
              <w:p w14:paraId="432C8946" w14:textId="4E9C5D78" w:rsidR="00F140DB" w:rsidRPr="003F4B75" w:rsidRDefault="006F1E1D" w:rsidP="00512DA7">
                <w:pPr>
                  <w:pStyle w:val="Tablecontent"/>
                  <w:keepNext/>
                  <w:keepLines/>
                </w:pPr>
                <w:r>
                  <w:t>Your title</w:t>
                </w:r>
              </w:p>
            </w:tc>
          </w:sdtContent>
        </w:sdt>
      </w:tr>
      <w:tr w:rsidR="00F140DB" w:rsidRPr="003F4B75" w14:paraId="77D21571" w14:textId="77777777" w:rsidTr="00512DA7">
        <w:tc>
          <w:tcPr>
            <w:tcW w:w="1951" w:type="dxa"/>
          </w:tcPr>
          <w:p w14:paraId="419DBD76" w14:textId="77777777" w:rsidR="00F140DB" w:rsidRPr="003F4B75" w:rsidRDefault="00F140DB" w:rsidP="00512DA7">
            <w:pPr>
              <w:pStyle w:val="TableHeader"/>
              <w:keepLines/>
            </w:pPr>
            <w:r w:rsidRPr="003F4B75">
              <w:t>Email Address</w:t>
            </w:r>
          </w:p>
        </w:tc>
        <w:tc>
          <w:tcPr>
            <w:tcW w:w="7291" w:type="dxa"/>
          </w:tcPr>
          <w:p w14:paraId="5B7A245E" w14:textId="42C95D15" w:rsidR="00F140DB" w:rsidRPr="003F4B75" w:rsidRDefault="00B03F90" w:rsidP="00512DA7">
            <w:pPr>
              <w:pStyle w:val="Tablecontent"/>
              <w:keepLines/>
            </w:pPr>
            <w:sdt>
              <w:sdtPr>
                <w:rPr>
                  <w:lang w:val="en-NZ"/>
                </w:rPr>
                <w:id w:val="-659626031"/>
                <w:text/>
              </w:sdtPr>
              <w:sdtEndPr/>
              <w:sdtContent>
                <w:r w:rsidR="006F1E1D">
                  <w:rPr>
                    <w:lang w:val="en-NZ"/>
                  </w:rPr>
                  <w:t>Your email address for notifications</w:t>
                </w:r>
              </w:sdtContent>
            </w:sdt>
          </w:p>
        </w:tc>
      </w:tr>
      <w:tr w:rsidR="00F140DB" w:rsidRPr="003F4B75" w14:paraId="6663D6A8" w14:textId="77777777" w:rsidTr="00512DA7">
        <w:tc>
          <w:tcPr>
            <w:tcW w:w="1951" w:type="dxa"/>
          </w:tcPr>
          <w:p w14:paraId="518D9473" w14:textId="77777777" w:rsidR="00F140DB" w:rsidRPr="003F4B75" w:rsidRDefault="00F140DB" w:rsidP="00512DA7">
            <w:pPr>
              <w:pStyle w:val="TableHeader"/>
              <w:keepLines/>
            </w:pPr>
            <w:r>
              <w:t>Phone Number</w:t>
            </w:r>
          </w:p>
        </w:tc>
        <w:sdt>
          <w:sdtPr>
            <w:rPr>
              <w:lang w:val="en-NZ"/>
            </w:rPr>
            <w:id w:val="-534351612"/>
            <w:text/>
          </w:sdtPr>
          <w:sdtEndPr/>
          <w:sdtContent>
            <w:tc>
              <w:tcPr>
                <w:tcW w:w="7291" w:type="dxa"/>
              </w:tcPr>
              <w:p w14:paraId="3F84D81E" w14:textId="34EBC47C" w:rsidR="00F140DB" w:rsidRDefault="006F1E1D" w:rsidP="00512DA7">
                <w:pPr>
                  <w:pStyle w:val="Tablecontent"/>
                  <w:keepLines/>
                  <w:rPr>
                    <w:lang w:val="en-NZ"/>
                  </w:rPr>
                </w:pPr>
                <w:r>
                  <w:rPr>
                    <w:lang w:val="en-NZ"/>
                  </w:rPr>
                  <w:t>Enter phone number</w:t>
                </w:r>
              </w:p>
            </w:tc>
          </w:sdtContent>
        </w:sdt>
      </w:tr>
      <w:tr w:rsidR="00F140DB" w:rsidRPr="00423FD5" w14:paraId="3D87B750" w14:textId="77777777" w:rsidTr="00512DA7">
        <w:tc>
          <w:tcPr>
            <w:tcW w:w="1951" w:type="dxa"/>
          </w:tcPr>
          <w:p w14:paraId="1F2ECA1E" w14:textId="77777777" w:rsidR="00F140DB" w:rsidRPr="00B47F6C" w:rsidRDefault="00F140DB" w:rsidP="00512DA7">
            <w:pPr>
              <w:pStyle w:val="TableHeader"/>
            </w:pPr>
            <w:r>
              <w:t>Provider Type</w:t>
            </w:r>
          </w:p>
        </w:tc>
        <w:sdt>
          <w:sdtPr>
            <w:id w:val="-1143352634"/>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610CA7A1" w14:textId="77777777" w:rsidR="00F140DB" w:rsidRDefault="00F140DB" w:rsidP="00512DA7">
                <w:pPr>
                  <w:pStyle w:val="Tablecontent"/>
                  <w:rPr>
                    <w:lang w:val="en-NZ"/>
                  </w:rPr>
                </w:pPr>
                <w:r>
                  <w:t>Select a value</w:t>
                </w:r>
              </w:p>
            </w:tc>
          </w:sdtContent>
        </w:sdt>
      </w:tr>
      <w:tr w:rsidR="00F140DB" w:rsidRPr="00423FD5" w14:paraId="5AE0FCD5" w14:textId="77777777" w:rsidTr="00512DA7">
        <w:tc>
          <w:tcPr>
            <w:tcW w:w="1951" w:type="dxa"/>
          </w:tcPr>
          <w:p w14:paraId="1A903A27" w14:textId="77777777" w:rsidR="00F140DB" w:rsidRDefault="00F140DB" w:rsidP="00512DA7">
            <w:pPr>
              <w:pStyle w:val="TableHeader"/>
            </w:pPr>
            <w:r>
              <w:t>New or Current Access Administrator</w:t>
            </w:r>
          </w:p>
        </w:tc>
        <w:tc>
          <w:tcPr>
            <w:tcW w:w="7291" w:type="dxa"/>
          </w:tcPr>
          <w:p w14:paraId="2A13A596" w14:textId="77777777" w:rsidR="00F140DB" w:rsidRDefault="00F140DB" w:rsidP="00512DA7">
            <w:pPr>
              <w:pStyle w:val="Tablecontent"/>
            </w:pPr>
            <w:r>
              <w:t>Enter</w:t>
            </w:r>
            <w:r w:rsidRPr="004554AA">
              <w:rPr>
                <w:b/>
                <w:i/>
              </w:rPr>
              <w:t xml:space="preserve"> New </w:t>
            </w:r>
            <w:r>
              <w:t>if this is a new Access Administrator designation</w:t>
            </w:r>
          </w:p>
          <w:p w14:paraId="6C7C5BC5" w14:textId="77777777" w:rsidR="00F140DB" w:rsidRDefault="00F140DB" w:rsidP="00512DA7">
            <w:pPr>
              <w:pStyle w:val="Tablecontent"/>
            </w:pPr>
            <w:r>
              <w:t xml:space="preserve">Enter </w:t>
            </w:r>
            <w:r w:rsidRPr="004554AA">
              <w:rPr>
                <w:b/>
                <w:i/>
              </w:rPr>
              <w:t xml:space="preserve">Current </w:t>
            </w:r>
            <w:r>
              <w:t xml:space="preserve">if this is a previously designated Access Administrator </w:t>
            </w:r>
          </w:p>
          <w:sdt>
            <w:sdtPr>
              <w:id w:val="-206416939"/>
              <w:text/>
            </w:sdtPr>
            <w:sdtEndPr/>
            <w:sdtContent>
              <w:p w14:paraId="4EC446E7" w14:textId="56674FE9" w:rsidR="00AA4FDB" w:rsidRDefault="00AA4FDB" w:rsidP="00AA4FDB">
                <w:pPr>
                  <w:pStyle w:val="Tablecontent"/>
                </w:pPr>
                <w:r>
                  <w:t>New or Current</w:t>
                </w:r>
              </w:p>
            </w:sdtContent>
          </w:sdt>
        </w:tc>
      </w:tr>
    </w:tbl>
    <w:p w14:paraId="78D71412" w14:textId="77777777" w:rsidR="00F140DB" w:rsidRDefault="00F140DB" w:rsidP="00F140DB"/>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F140DB" w:rsidRPr="003F4B75" w14:paraId="0601E3B6" w14:textId="77777777" w:rsidTr="00512DA7">
        <w:trPr>
          <w:cnfStyle w:val="100000000000" w:firstRow="1" w:lastRow="0" w:firstColumn="0" w:lastColumn="0" w:oddVBand="0" w:evenVBand="0" w:oddHBand="0" w:evenHBand="0" w:firstRowFirstColumn="0" w:firstRowLastColumn="0" w:lastRowFirstColumn="0" w:lastRowLastColumn="0"/>
        </w:trPr>
        <w:tc>
          <w:tcPr>
            <w:tcW w:w="1951" w:type="dxa"/>
          </w:tcPr>
          <w:p w14:paraId="539BA038" w14:textId="77777777" w:rsidR="00F140DB" w:rsidRPr="003F4B75" w:rsidRDefault="00F140DB" w:rsidP="00512DA7">
            <w:pPr>
              <w:pStyle w:val="TableHeader"/>
              <w:keepNext/>
              <w:keepLines/>
            </w:pPr>
            <w:r w:rsidRPr="003F4B75">
              <w:t>First Name</w:t>
            </w:r>
          </w:p>
        </w:tc>
        <w:sdt>
          <w:sdtPr>
            <w:id w:val="-606736221"/>
            <w:text/>
          </w:sdtPr>
          <w:sdtEndPr/>
          <w:sdtContent>
            <w:tc>
              <w:tcPr>
                <w:tcW w:w="7291" w:type="dxa"/>
              </w:tcPr>
              <w:p w14:paraId="145E702B" w14:textId="7A150B0B" w:rsidR="00F140DB" w:rsidRPr="003F4B75" w:rsidRDefault="006F1E1D" w:rsidP="00512DA7">
                <w:pPr>
                  <w:pStyle w:val="Tablecontent"/>
                  <w:keepNext/>
                  <w:keepLines/>
                </w:pPr>
                <w:r>
                  <w:t>Your first name</w:t>
                </w:r>
              </w:p>
            </w:tc>
          </w:sdtContent>
        </w:sdt>
      </w:tr>
      <w:tr w:rsidR="00F140DB" w:rsidRPr="003F4B75" w14:paraId="356E04A1" w14:textId="77777777" w:rsidTr="00512DA7">
        <w:tc>
          <w:tcPr>
            <w:tcW w:w="1951" w:type="dxa"/>
          </w:tcPr>
          <w:p w14:paraId="1189788A" w14:textId="77777777" w:rsidR="00F140DB" w:rsidRPr="003F4B75" w:rsidRDefault="00F140DB" w:rsidP="00512DA7">
            <w:pPr>
              <w:pStyle w:val="TableHeader"/>
              <w:keepNext/>
              <w:keepLines/>
            </w:pPr>
            <w:r>
              <w:t xml:space="preserve">Middle </w:t>
            </w:r>
            <w:r w:rsidRPr="003F4B75">
              <w:t>Name</w:t>
            </w:r>
          </w:p>
        </w:tc>
        <w:sdt>
          <w:sdtPr>
            <w:id w:val="299050227"/>
            <w:text/>
          </w:sdtPr>
          <w:sdtEndPr/>
          <w:sdtContent>
            <w:tc>
              <w:tcPr>
                <w:tcW w:w="7291" w:type="dxa"/>
              </w:tcPr>
              <w:p w14:paraId="61E1FB2E" w14:textId="2ECF3F20" w:rsidR="00F140DB" w:rsidRPr="003F4B75" w:rsidRDefault="006F1E1D" w:rsidP="00512DA7">
                <w:pPr>
                  <w:pStyle w:val="Tablecontent"/>
                  <w:keepNext/>
                  <w:keepLines/>
                </w:pPr>
                <w:r>
                  <w:t>Your middle name</w:t>
                </w:r>
              </w:p>
            </w:tc>
          </w:sdtContent>
        </w:sdt>
      </w:tr>
      <w:tr w:rsidR="00F140DB" w:rsidRPr="003F4B75" w14:paraId="21F085CF" w14:textId="77777777" w:rsidTr="00512DA7">
        <w:tc>
          <w:tcPr>
            <w:tcW w:w="1951" w:type="dxa"/>
          </w:tcPr>
          <w:p w14:paraId="58B46410" w14:textId="77777777" w:rsidR="00F140DB" w:rsidRPr="003F4B75" w:rsidRDefault="00F140DB" w:rsidP="00512DA7">
            <w:pPr>
              <w:pStyle w:val="TableHeader"/>
              <w:keepNext/>
              <w:keepLines/>
            </w:pPr>
            <w:r w:rsidRPr="003F4B75">
              <w:t>Last Name</w:t>
            </w:r>
          </w:p>
        </w:tc>
        <w:sdt>
          <w:sdtPr>
            <w:id w:val="-1097705326"/>
            <w:text/>
          </w:sdtPr>
          <w:sdtEndPr/>
          <w:sdtContent>
            <w:tc>
              <w:tcPr>
                <w:tcW w:w="7291" w:type="dxa"/>
              </w:tcPr>
              <w:p w14:paraId="1B6F8FE8" w14:textId="0A357192" w:rsidR="00F140DB" w:rsidRPr="003F4B75" w:rsidRDefault="006F1E1D" w:rsidP="00512DA7">
                <w:pPr>
                  <w:pStyle w:val="Tablecontent"/>
                  <w:keepNext/>
                  <w:keepLines/>
                </w:pPr>
                <w:r>
                  <w:t>Your last name</w:t>
                </w:r>
              </w:p>
            </w:tc>
          </w:sdtContent>
        </w:sdt>
      </w:tr>
      <w:tr w:rsidR="00F140DB" w:rsidRPr="003F4B75" w14:paraId="0FC9FA97" w14:textId="77777777" w:rsidTr="00512DA7">
        <w:tc>
          <w:tcPr>
            <w:tcW w:w="1951" w:type="dxa"/>
          </w:tcPr>
          <w:p w14:paraId="234A1777" w14:textId="77777777" w:rsidR="00F140DB" w:rsidRPr="003F4B75" w:rsidRDefault="00F140DB" w:rsidP="00512DA7">
            <w:pPr>
              <w:pStyle w:val="TableHeader"/>
              <w:keepNext/>
              <w:keepLines/>
            </w:pPr>
            <w:r w:rsidRPr="003F4B75">
              <w:t xml:space="preserve">Title </w:t>
            </w:r>
          </w:p>
        </w:tc>
        <w:sdt>
          <w:sdtPr>
            <w:id w:val="691797113"/>
            <w:text/>
          </w:sdtPr>
          <w:sdtEndPr/>
          <w:sdtContent>
            <w:tc>
              <w:tcPr>
                <w:tcW w:w="7291" w:type="dxa"/>
              </w:tcPr>
              <w:p w14:paraId="6C72EBB9" w14:textId="1771FEFA" w:rsidR="00F140DB" w:rsidRPr="003F4B75" w:rsidRDefault="006F1E1D" w:rsidP="00512DA7">
                <w:pPr>
                  <w:pStyle w:val="Tablecontent"/>
                  <w:keepNext/>
                  <w:keepLines/>
                </w:pPr>
                <w:r>
                  <w:t>Your title</w:t>
                </w:r>
              </w:p>
            </w:tc>
          </w:sdtContent>
        </w:sdt>
      </w:tr>
      <w:tr w:rsidR="00F140DB" w:rsidRPr="003F4B75" w14:paraId="605E76D7" w14:textId="77777777" w:rsidTr="00512DA7">
        <w:tc>
          <w:tcPr>
            <w:tcW w:w="1951" w:type="dxa"/>
          </w:tcPr>
          <w:p w14:paraId="529F395D" w14:textId="77777777" w:rsidR="00F140DB" w:rsidRPr="003F4B75" w:rsidRDefault="00F140DB" w:rsidP="00512DA7">
            <w:pPr>
              <w:pStyle w:val="TableHeader"/>
              <w:keepLines/>
            </w:pPr>
            <w:r w:rsidRPr="003F4B75">
              <w:t>Email Address</w:t>
            </w:r>
          </w:p>
        </w:tc>
        <w:tc>
          <w:tcPr>
            <w:tcW w:w="7291" w:type="dxa"/>
          </w:tcPr>
          <w:p w14:paraId="41687BB4" w14:textId="6E877F1E" w:rsidR="00F140DB" w:rsidRPr="003F4B75" w:rsidRDefault="00B03F90" w:rsidP="00512DA7">
            <w:pPr>
              <w:pStyle w:val="Tablecontent"/>
              <w:keepLines/>
            </w:pPr>
            <w:sdt>
              <w:sdtPr>
                <w:rPr>
                  <w:lang w:val="en-NZ"/>
                </w:rPr>
                <w:id w:val="564687914"/>
                <w:text/>
              </w:sdtPr>
              <w:sdtEndPr/>
              <w:sdtContent>
                <w:r w:rsidR="006F1E1D">
                  <w:rPr>
                    <w:lang w:val="en-NZ"/>
                  </w:rPr>
                  <w:t>Your email address for notifications</w:t>
                </w:r>
              </w:sdtContent>
            </w:sdt>
          </w:p>
        </w:tc>
      </w:tr>
      <w:tr w:rsidR="00F140DB" w:rsidRPr="003F4B75" w14:paraId="33153FEF" w14:textId="77777777" w:rsidTr="00512DA7">
        <w:tc>
          <w:tcPr>
            <w:tcW w:w="1951" w:type="dxa"/>
          </w:tcPr>
          <w:p w14:paraId="2301F6C4" w14:textId="77777777" w:rsidR="00F140DB" w:rsidRPr="003F4B75" w:rsidRDefault="00F140DB" w:rsidP="00512DA7">
            <w:pPr>
              <w:pStyle w:val="TableHeader"/>
              <w:keepLines/>
            </w:pPr>
            <w:r>
              <w:t>Phone Number</w:t>
            </w:r>
          </w:p>
        </w:tc>
        <w:sdt>
          <w:sdtPr>
            <w:rPr>
              <w:lang w:val="en-NZ"/>
            </w:rPr>
            <w:id w:val="-648368772"/>
            <w:text/>
          </w:sdtPr>
          <w:sdtEndPr/>
          <w:sdtContent>
            <w:tc>
              <w:tcPr>
                <w:tcW w:w="7291" w:type="dxa"/>
              </w:tcPr>
              <w:p w14:paraId="1D647CD2" w14:textId="645592B2" w:rsidR="00F140DB" w:rsidRDefault="006F1E1D" w:rsidP="00512DA7">
                <w:pPr>
                  <w:pStyle w:val="Tablecontent"/>
                  <w:keepLines/>
                  <w:rPr>
                    <w:lang w:val="en-NZ"/>
                  </w:rPr>
                </w:pPr>
                <w:r>
                  <w:rPr>
                    <w:lang w:val="en-NZ"/>
                  </w:rPr>
                  <w:t>Enter phone number</w:t>
                </w:r>
              </w:p>
            </w:tc>
          </w:sdtContent>
        </w:sdt>
      </w:tr>
      <w:tr w:rsidR="00F140DB" w:rsidRPr="00423FD5" w14:paraId="77329887" w14:textId="77777777" w:rsidTr="00512DA7">
        <w:tc>
          <w:tcPr>
            <w:tcW w:w="1951" w:type="dxa"/>
          </w:tcPr>
          <w:p w14:paraId="51427DC7" w14:textId="77777777" w:rsidR="00F140DB" w:rsidRPr="00B47F6C" w:rsidRDefault="00F140DB" w:rsidP="00512DA7">
            <w:pPr>
              <w:pStyle w:val="TableHeader"/>
            </w:pPr>
            <w:r>
              <w:t>Provider Type</w:t>
            </w:r>
          </w:p>
        </w:tc>
        <w:sdt>
          <w:sdtPr>
            <w:id w:val="-1037436333"/>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7EE01FD8" w14:textId="77777777" w:rsidR="00F140DB" w:rsidRDefault="00F140DB" w:rsidP="00512DA7">
                <w:pPr>
                  <w:pStyle w:val="Tablecontent"/>
                  <w:rPr>
                    <w:lang w:val="en-NZ"/>
                  </w:rPr>
                </w:pPr>
                <w:r>
                  <w:t>Select a value</w:t>
                </w:r>
              </w:p>
            </w:tc>
          </w:sdtContent>
        </w:sdt>
      </w:tr>
      <w:tr w:rsidR="00F140DB" w:rsidRPr="00423FD5" w14:paraId="44257711" w14:textId="77777777" w:rsidTr="00512DA7">
        <w:tc>
          <w:tcPr>
            <w:tcW w:w="1951" w:type="dxa"/>
          </w:tcPr>
          <w:p w14:paraId="6B126502" w14:textId="77777777" w:rsidR="00F140DB" w:rsidRDefault="00F140DB" w:rsidP="00512DA7">
            <w:pPr>
              <w:pStyle w:val="TableHeader"/>
            </w:pPr>
            <w:r>
              <w:t>New or Current Access Administrator</w:t>
            </w:r>
          </w:p>
        </w:tc>
        <w:tc>
          <w:tcPr>
            <w:tcW w:w="7291" w:type="dxa"/>
          </w:tcPr>
          <w:p w14:paraId="3BB9E235" w14:textId="77777777" w:rsidR="00F140DB" w:rsidRDefault="00F140DB" w:rsidP="00512DA7">
            <w:pPr>
              <w:pStyle w:val="Tablecontent"/>
            </w:pPr>
            <w:r>
              <w:t>Enter</w:t>
            </w:r>
            <w:r w:rsidRPr="004554AA">
              <w:rPr>
                <w:b/>
                <w:i/>
              </w:rPr>
              <w:t xml:space="preserve"> New </w:t>
            </w:r>
            <w:r>
              <w:t>if this is a new Access Administrator designation</w:t>
            </w:r>
          </w:p>
          <w:p w14:paraId="0DEC930E" w14:textId="77777777" w:rsidR="00F140DB" w:rsidRDefault="00F140DB" w:rsidP="00512DA7">
            <w:pPr>
              <w:pStyle w:val="Tablecontent"/>
            </w:pPr>
            <w:r>
              <w:t xml:space="preserve">Enter </w:t>
            </w:r>
            <w:r w:rsidRPr="004554AA">
              <w:rPr>
                <w:b/>
                <w:i/>
              </w:rPr>
              <w:t xml:space="preserve">Current </w:t>
            </w:r>
            <w:r>
              <w:t xml:space="preserve">if this is a previously designated Access Administrator </w:t>
            </w:r>
          </w:p>
          <w:sdt>
            <w:sdtPr>
              <w:id w:val="-1885091623"/>
              <w:text/>
            </w:sdtPr>
            <w:sdtEndPr/>
            <w:sdtContent>
              <w:p w14:paraId="6527D50E" w14:textId="53BAFFCF" w:rsidR="00AA4FDB" w:rsidRDefault="00AA4FDB" w:rsidP="00512DA7">
                <w:pPr>
                  <w:pStyle w:val="Tablecontent"/>
                </w:pPr>
                <w:r>
                  <w:t>New or Current</w:t>
                </w:r>
              </w:p>
            </w:sdtContent>
          </w:sdt>
        </w:tc>
      </w:tr>
    </w:tbl>
    <w:p w14:paraId="2C4F0123" w14:textId="77777777" w:rsidR="00F140DB" w:rsidRDefault="00F140DB" w:rsidP="00F140DB"/>
    <w:p w14:paraId="66779596" w14:textId="77777777" w:rsidR="00F140DB" w:rsidRPr="00446B88" w:rsidRDefault="00F140DB" w:rsidP="00F140DB">
      <w:pPr>
        <w:widowControl/>
        <w:spacing w:after="200" w:line="276" w:lineRule="auto"/>
        <w:rPr>
          <w:rStyle w:val="Emphasis"/>
          <w:b/>
        </w:rPr>
      </w:pPr>
      <w:r>
        <w:rPr>
          <w:rStyle w:val="Emphasis"/>
          <w:b/>
        </w:rPr>
        <w:t>S</w:t>
      </w:r>
      <w:r w:rsidRPr="00446B88">
        <w:rPr>
          <w:rStyle w:val="Emphasis"/>
          <w:b/>
        </w:rPr>
        <w:t>ignature of the HCO Representative: _____________________________________________________________</w:t>
      </w:r>
    </w:p>
    <w:p w14:paraId="14B29A20" w14:textId="77777777" w:rsidR="00F140DB" w:rsidRPr="00446B88" w:rsidRDefault="00F140DB" w:rsidP="00F140DB">
      <w:pPr>
        <w:rPr>
          <w:b/>
          <w:i/>
        </w:rPr>
      </w:pPr>
      <w:r w:rsidRPr="00446B88">
        <w:rPr>
          <w:b/>
          <w:i/>
        </w:rPr>
        <w:t>Date:</w:t>
      </w:r>
      <w:r>
        <w:rPr>
          <w:b/>
          <w:i/>
        </w:rPr>
        <w:t>___________________________________________</w:t>
      </w:r>
    </w:p>
    <w:p w14:paraId="79994799" w14:textId="77777777" w:rsidR="00F140DB" w:rsidRPr="005C5D2D" w:rsidRDefault="00F140DB">
      <w:pPr>
        <w:rPr>
          <w:color w:val="FF0000"/>
        </w:rPr>
      </w:pPr>
    </w:p>
    <w:sectPr w:rsidR="00F140DB" w:rsidRPr="005C5D2D" w:rsidSect="00D92ABD">
      <w:headerReference w:type="default" r:id="rId9"/>
      <w:footerReference w:type="default" r:id="rId10"/>
      <w:headerReference w:type="first" r:id="rId11"/>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6C387" w14:textId="77777777" w:rsidR="00B03F90" w:rsidRDefault="00B03F90" w:rsidP="00A47C69">
      <w:r>
        <w:separator/>
      </w:r>
    </w:p>
  </w:endnote>
  <w:endnote w:type="continuationSeparator" w:id="0">
    <w:p w14:paraId="0E245639" w14:textId="77777777" w:rsidR="00B03F90" w:rsidRDefault="00B03F90" w:rsidP="00A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B529" w14:textId="77777777" w:rsidR="0032276B" w:rsidRPr="00A103FA" w:rsidRDefault="00EC4643" w:rsidP="00A5189A">
    <w:pPr>
      <w:pStyle w:val="Footer"/>
      <w:tabs>
        <w:tab w:val="clear" w:pos="9026"/>
        <w:tab w:val="right" w:pos="9180"/>
      </w:tabs>
      <w:rPr>
        <w:sz w:val="16"/>
      </w:rPr>
    </w:pPr>
    <w:r w:rsidRPr="00867C8D">
      <w:rPr>
        <w:noProof/>
        <w:sz w:val="16"/>
      </w:rPr>
      <w:t xml:space="preserve">Copyright © </w:t>
    </w:r>
    <w:r w:rsidRPr="00867C8D">
      <w:rPr>
        <w:noProof/>
        <w:sz w:val="16"/>
      </w:rPr>
      <w:fldChar w:fldCharType="begin"/>
    </w:r>
    <w:r w:rsidRPr="00867C8D">
      <w:rPr>
        <w:noProof/>
        <w:sz w:val="16"/>
      </w:rPr>
      <w:instrText xml:space="preserve"> DATE  \@ "yyyy"  \* MERGEFORMAT </w:instrText>
    </w:r>
    <w:r w:rsidRPr="00867C8D">
      <w:rPr>
        <w:noProof/>
        <w:sz w:val="16"/>
      </w:rPr>
      <w:fldChar w:fldCharType="separate"/>
    </w:r>
    <w:r w:rsidR="001223F7">
      <w:rPr>
        <w:noProof/>
        <w:sz w:val="16"/>
      </w:rPr>
      <w:t>2018</w:t>
    </w:r>
    <w:r w:rsidRPr="00867C8D">
      <w:rPr>
        <w:noProof/>
        <w:sz w:val="16"/>
      </w:rPr>
      <w:fldChar w:fldCharType="end"/>
    </w:r>
    <w:r w:rsidRPr="00867C8D">
      <w:rPr>
        <w:noProof/>
        <w:sz w:val="16"/>
      </w:rPr>
      <w:t xml:space="preserve"> Orion Health group of companies</w:t>
    </w:r>
    <w:r w:rsidR="0032276B" w:rsidRPr="00A103FA">
      <w:rPr>
        <w:sz w:val="16"/>
      </w:rPr>
      <w:tab/>
    </w:r>
    <w:r w:rsidR="0032276B" w:rsidRPr="00A103FA">
      <w:rPr>
        <w:sz w:val="16"/>
      </w:rPr>
      <w:tab/>
    </w:r>
    <w:r w:rsidR="0032276B" w:rsidRPr="00A103FA">
      <w:rPr>
        <w:sz w:val="16"/>
      </w:rPr>
      <w:fldChar w:fldCharType="begin"/>
    </w:r>
    <w:r w:rsidR="0032276B" w:rsidRPr="00A103FA">
      <w:rPr>
        <w:sz w:val="16"/>
      </w:rPr>
      <w:instrText xml:space="preserve"> PAGE   \* MERGEFORMAT </w:instrText>
    </w:r>
    <w:r w:rsidR="0032276B" w:rsidRPr="00A103FA">
      <w:rPr>
        <w:sz w:val="16"/>
      </w:rPr>
      <w:fldChar w:fldCharType="separate"/>
    </w:r>
    <w:r w:rsidR="001223F7">
      <w:rPr>
        <w:noProof/>
        <w:sz w:val="16"/>
      </w:rPr>
      <w:t>1</w:t>
    </w:r>
    <w:r w:rsidR="0032276B" w:rsidRPr="00A103FA">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EA98D" w14:textId="77777777" w:rsidR="00B03F90" w:rsidRDefault="00B03F90" w:rsidP="00A47C69">
      <w:r>
        <w:separator/>
      </w:r>
    </w:p>
  </w:footnote>
  <w:footnote w:type="continuationSeparator" w:id="0">
    <w:p w14:paraId="07DEE5A8" w14:textId="77777777" w:rsidR="00B03F90" w:rsidRDefault="00B03F90" w:rsidP="00A4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AAC3" w14:textId="77777777" w:rsidR="0032276B" w:rsidRPr="00A103FA" w:rsidRDefault="0032276B" w:rsidP="00035C71">
    <w:pPr>
      <w:pStyle w:val="Header"/>
      <w:rPr>
        <w:sz w:val="16"/>
      </w:rPr>
    </w:pPr>
    <w:r w:rsidRPr="00337F00">
      <w:rPr>
        <w:noProof/>
        <w:sz w:val="16"/>
      </w:rPr>
      <w:drawing>
        <wp:anchor distT="0" distB="0" distL="114300" distR="114300" simplePos="0" relativeHeight="251669504" behindDoc="0" locked="0" layoutInCell="1" allowOverlap="1" wp14:anchorId="35B2590D" wp14:editId="160F0FE2">
          <wp:simplePos x="0" y="0"/>
          <wp:positionH relativeFrom="margin">
            <wp:posOffset>5343525</wp:posOffset>
          </wp:positionH>
          <wp:positionV relativeFrom="paragraph">
            <wp:posOffset>-48260</wp:posOffset>
          </wp:positionV>
          <wp:extent cx="542925" cy="210820"/>
          <wp:effectExtent l="0" t="0" r="9525" b="0"/>
          <wp:wrapNone/>
          <wp:docPr id="7"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8621DD">
      <w:rPr>
        <w:noProof/>
      </w:rPr>
      <w:drawing>
        <wp:inline distT="0" distB="0" distL="0" distR="0" wp14:anchorId="5AE10181" wp14:editId="050398BE">
          <wp:extent cx="771525" cy="343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A103FA">
      <w:rPr>
        <w:sz w:val="16"/>
      </w:rPr>
      <w:tab/>
    </w:r>
    <w:r w:rsidR="00277822" w:rsidRPr="00277822">
      <w:rPr>
        <w:sz w:val="16"/>
      </w:rPr>
      <w:t xml:space="preserve">Communicate Webmail </w:t>
    </w:r>
    <w:r w:rsidR="00D71F51">
      <w:rPr>
        <w:sz w:val="16"/>
      </w:rPr>
      <w:t xml:space="preserve">HCO </w:t>
    </w:r>
    <w:r w:rsidR="009E1098">
      <w:rPr>
        <w:sz w:val="16"/>
      </w:rPr>
      <w:t>Account Request</w:t>
    </w:r>
    <w:r w:rsidR="00D92ABD">
      <w:rPr>
        <w:sz w:val="16"/>
      </w:rPr>
      <w:t xml:space="preserve"> </w:t>
    </w:r>
    <w:r w:rsidR="00414190" w:rsidRPr="00A103FA">
      <w:rPr>
        <w:sz w:val="16"/>
      </w:rPr>
      <w:t>(v</w:t>
    </w:r>
    <w:r w:rsidRPr="00A103FA">
      <w:rPr>
        <w:sz w:val="16"/>
      </w:rPr>
      <w:t xml:space="preserve">ersion </w:t>
    </w:r>
    <w:r w:rsidR="00414190" w:rsidRPr="00A103FA">
      <w:rPr>
        <w:sz w:val="16"/>
      </w:rPr>
      <w:t>1.</w:t>
    </w:r>
    <w:r w:rsidR="006F6891">
      <w:rPr>
        <w:sz w:val="16"/>
      </w:rPr>
      <w:t>4</w:t>
    </w:r>
    <w:r w:rsidR="00414190" w:rsidRPr="00A103FA">
      <w:rPr>
        <w:sz w:val="16"/>
      </w:rPr>
      <w:t>)</w:t>
    </w:r>
  </w:p>
  <w:p w14:paraId="5B38AA6B" w14:textId="77777777" w:rsidR="0032276B" w:rsidRPr="00A103FA" w:rsidRDefault="0032276B" w:rsidP="00214943">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176A4" w14:textId="77777777" w:rsidR="0032276B" w:rsidRDefault="0032276B" w:rsidP="00E86094">
    <w:pPr>
      <w:pStyle w:val="Header"/>
      <w:tabs>
        <w:tab w:val="clear" w:pos="4513"/>
        <w:tab w:val="clear" w:pos="9026"/>
      </w:tabs>
    </w:pPr>
    <w:r w:rsidRPr="00A47C69">
      <w:rPr>
        <w:noProof/>
      </w:rPr>
      <w:drawing>
        <wp:anchor distT="0" distB="0" distL="114300" distR="114300" simplePos="0" relativeHeight="251667456" behindDoc="0" locked="0" layoutInCell="1" allowOverlap="1" wp14:anchorId="7607738F" wp14:editId="16E91A2E">
          <wp:simplePos x="0" y="0"/>
          <wp:positionH relativeFrom="margin">
            <wp:posOffset>4407535</wp:posOffset>
          </wp:positionH>
          <wp:positionV relativeFrom="paragraph">
            <wp:posOffset>-194945</wp:posOffset>
          </wp:positionV>
          <wp:extent cx="1614101" cy="628650"/>
          <wp:effectExtent l="0" t="0" r="5715" b="0"/>
          <wp:wrapNone/>
          <wp:docPr id="8"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1614101"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6D3"/>
    <w:multiLevelType w:val="multilevel"/>
    <w:tmpl w:val="82E4CB30"/>
    <w:numStyleLink w:val="Style2"/>
  </w:abstractNum>
  <w:abstractNum w:abstractNumId="1" w15:restartNumberingAfterBreak="0">
    <w:nsid w:val="0F9F73AC"/>
    <w:multiLevelType w:val="multilevel"/>
    <w:tmpl w:val="97F8832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 w15:restartNumberingAfterBreak="0">
    <w:nsid w:val="120465BA"/>
    <w:multiLevelType w:val="multilevel"/>
    <w:tmpl w:val="8C08864A"/>
    <w:lvl w:ilvl="0">
      <w:start w:val="1"/>
      <w:numFmt w:val="decimal"/>
      <w:pStyle w:val="NumberedList"/>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3" w15:restartNumberingAfterBreak="0">
    <w:nsid w:val="163804C3"/>
    <w:multiLevelType w:val="multilevel"/>
    <w:tmpl w:val="A278429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4" w15:restartNumberingAfterBreak="0">
    <w:nsid w:val="18D43E78"/>
    <w:multiLevelType w:val="multilevel"/>
    <w:tmpl w:val="1B1C58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5" w15:restartNumberingAfterBreak="0">
    <w:nsid w:val="207E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D17D3C"/>
    <w:multiLevelType w:val="multilevel"/>
    <w:tmpl w:val="01184BA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7" w15:restartNumberingAfterBreak="0">
    <w:nsid w:val="26717B09"/>
    <w:multiLevelType w:val="hybridMultilevel"/>
    <w:tmpl w:val="AB5ED164"/>
    <w:lvl w:ilvl="0" w:tplc="9E467740">
      <w:start w:val="1"/>
      <w:numFmt w:val="bullet"/>
      <w:lvlText w:val=""/>
      <w:lvlJc w:val="left"/>
      <w:pPr>
        <w:ind w:left="720" w:hanging="360"/>
      </w:pPr>
      <w:rPr>
        <w:rFonts w:ascii="Symbol" w:hAnsi="Symbol" w:hint="default"/>
        <w:color w:val="F37321" w:themeColor="accen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D46725"/>
    <w:multiLevelType w:val="hybridMultilevel"/>
    <w:tmpl w:val="C33EC084"/>
    <w:lvl w:ilvl="0" w:tplc="C82CEF14">
      <w:start w:val="1"/>
      <w:numFmt w:val="decimal"/>
      <w:lvlText w:val="%1."/>
      <w:lvlJc w:val="left"/>
      <w:pPr>
        <w:ind w:left="1080" w:hanging="360"/>
      </w:pPr>
      <w:rPr>
        <w:rFonts w:hint="default"/>
        <w:color w:val="F37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B2C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CC7D47"/>
    <w:multiLevelType w:val="multilevel"/>
    <w:tmpl w:val="8B20F578"/>
    <w:lvl w:ilvl="0">
      <w:start w:val="1"/>
      <w:numFmt w:val="decimal"/>
      <w:lvlText w:val="%1."/>
      <w:lvlJc w:val="left"/>
      <w:pPr>
        <w:ind w:left="1080" w:hanging="360"/>
      </w:pPr>
      <w:rPr>
        <w:rFonts w:hint="default"/>
        <w:color w:val="F370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0C660EA"/>
    <w:multiLevelType w:val="hybridMultilevel"/>
    <w:tmpl w:val="0ECE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6A674A"/>
    <w:multiLevelType w:val="multilevel"/>
    <w:tmpl w:val="9020A6D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3" w15:restartNumberingAfterBreak="0">
    <w:nsid w:val="4A777EA6"/>
    <w:multiLevelType w:val="multilevel"/>
    <w:tmpl w:val="7ADE367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4E93BAB"/>
    <w:multiLevelType w:val="multilevel"/>
    <w:tmpl w:val="8E56DD6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5" w15:restartNumberingAfterBreak="0">
    <w:nsid w:val="598A4D02"/>
    <w:multiLevelType w:val="multilevel"/>
    <w:tmpl w:val="0F2C499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6" w15:restartNumberingAfterBreak="0">
    <w:nsid w:val="5A3F757A"/>
    <w:multiLevelType w:val="multilevel"/>
    <w:tmpl w:val="E192314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7" w15:restartNumberingAfterBreak="0">
    <w:nsid w:val="60F019C5"/>
    <w:multiLevelType w:val="hybridMultilevel"/>
    <w:tmpl w:val="B2BC4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4D9296C"/>
    <w:multiLevelType w:val="multilevel"/>
    <w:tmpl w:val="AE28BD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9" w15:restartNumberingAfterBreak="0">
    <w:nsid w:val="652626D5"/>
    <w:multiLevelType w:val="multilevel"/>
    <w:tmpl w:val="82E4CB30"/>
    <w:styleLink w:val="Style2"/>
    <w:lvl w:ilvl="0">
      <w:start w:val="1"/>
      <w:numFmt w:val="bullet"/>
      <w:lvlText w:val=""/>
      <w:lvlJc w:val="left"/>
      <w:pPr>
        <w:ind w:left="794" w:hanging="255"/>
      </w:pPr>
      <w:rPr>
        <w:rFonts w:ascii="Symbol" w:hAnsi="Symbol" w:hint="default"/>
        <w:color w:val="F37021"/>
      </w:rPr>
    </w:lvl>
    <w:lvl w:ilvl="1">
      <w:start w:val="1"/>
      <w:numFmt w:val="bullet"/>
      <w:lvlText w:val="o"/>
      <w:lvlJc w:val="left"/>
      <w:pPr>
        <w:ind w:left="1049" w:hanging="255"/>
      </w:pPr>
      <w:rPr>
        <w:rFonts w:ascii="Courier New" w:hAnsi="Courier New" w:hint="default"/>
        <w:color w:val="F37021"/>
      </w:rPr>
    </w:lvl>
    <w:lvl w:ilvl="2">
      <w:start w:val="1"/>
      <w:numFmt w:val="bullet"/>
      <w:lvlText w:val=""/>
      <w:lvlJc w:val="left"/>
      <w:pPr>
        <w:ind w:left="1304" w:hanging="255"/>
      </w:pPr>
      <w:rPr>
        <w:rFonts w:ascii="Wingdings" w:hAnsi="Wingdings" w:hint="default"/>
        <w:color w:val="F37021"/>
      </w:rPr>
    </w:lvl>
    <w:lvl w:ilvl="3">
      <w:start w:val="1"/>
      <w:numFmt w:val="bullet"/>
      <w:lvlText w:val=""/>
      <w:lvlJc w:val="left"/>
      <w:pPr>
        <w:ind w:left="1559" w:hanging="255"/>
      </w:pPr>
      <w:rPr>
        <w:rFonts w:ascii="Symbol" w:hAnsi="Symbol" w:hint="default"/>
        <w:color w:val="F37021"/>
      </w:rPr>
    </w:lvl>
    <w:lvl w:ilvl="4">
      <w:start w:val="1"/>
      <w:numFmt w:val="bullet"/>
      <w:lvlText w:val=""/>
      <w:lvlJc w:val="left"/>
      <w:pPr>
        <w:ind w:left="1814" w:hanging="255"/>
      </w:pPr>
      <w:rPr>
        <w:rFonts w:ascii="Symbol" w:hAnsi="Symbol" w:hint="default"/>
        <w:color w:val="F37021"/>
      </w:rPr>
    </w:lvl>
    <w:lvl w:ilvl="5">
      <w:start w:val="1"/>
      <w:numFmt w:val="bullet"/>
      <w:lvlText w:val=""/>
      <w:lvlJc w:val="left"/>
      <w:pPr>
        <w:ind w:left="2069" w:hanging="255"/>
      </w:pPr>
      <w:rPr>
        <w:rFonts w:ascii="Symbol" w:hAnsi="Symbol" w:hint="default"/>
        <w:color w:val="F37021"/>
      </w:rPr>
    </w:lvl>
    <w:lvl w:ilvl="6">
      <w:start w:val="1"/>
      <w:numFmt w:val="bullet"/>
      <w:lvlText w:val=""/>
      <w:lvlJc w:val="left"/>
      <w:pPr>
        <w:ind w:left="2324" w:hanging="255"/>
      </w:pPr>
      <w:rPr>
        <w:rFonts w:ascii="Symbol" w:hAnsi="Symbol" w:hint="default"/>
        <w:color w:val="F37021"/>
      </w:rPr>
    </w:lvl>
    <w:lvl w:ilvl="7">
      <w:start w:val="1"/>
      <w:numFmt w:val="bullet"/>
      <w:lvlText w:val=""/>
      <w:lvlJc w:val="left"/>
      <w:pPr>
        <w:ind w:left="2579" w:hanging="255"/>
      </w:pPr>
      <w:rPr>
        <w:rFonts w:ascii="Symbol" w:hAnsi="Symbol" w:hint="default"/>
        <w:color w:val="F37021"/>
      </w:rPr>
    </w:lvl>
    <w:lvl w:ilvl="8">
      <w:start w:val="1"/>
      <w:numFmt w:val="bullet"/>
      <w:lvlText w:val=""/>
      <w:lvlJc w:val="left"/>
      <w:pPr>
        <w:ind w:left="2834" w:hanging="255"/>
      </w:pPr>
      <w:rPr>
        <w:rFonts w:ascii="Symbol" w:hAnsi="Symbol" w:hint="default"/>
        <w:color w:val="F37021"/>
      </w:rPr>
    </w:lvl>
  </w:abstractNum>
  <w:abstractNum w:abstractNumId="20" w15:restartNumberingAfterBreak="0">
    <w:nsid w:val="695F2467"/>
    <w:multiLevelType w:val="multilevel"/>
    <w:tmpl w:val="DA4AF770"/>
    <w:lvl w:ilvl="0">
      <w:start w:val="1"/>
      <w:numFmt w:val="bullet"/>
      <w:pStyle w:val="ListParagraph"/>
      <w:lvlText w:val=""/>
      <w:lvlJc w:val="left"/>
      <w:pPr>
        <w:ind w:left="714" w:hanging="357"/>
      </w:pPr>
      <w:rPr>
        <w:rFonts w:ascii="Symbol" w:hAnsi="Symbol" w:hint="default"/>
        <w:color w:val="F37021"/>
      </w:rPr>
    </w:lvl>
    <w:lvl w:ilvl="1">
      <w:start w:val="1"/>
      <w:numFmt w:val="bullet"/>
      <w:lvlText w:val="o"/>
      <w:lvlJc w:val="left"/>
      <w:pPr>
        <w:ind w:left="1071" w:hanging="357"/>
      </w:pPr>
      <w:rPr>
        <w:rFonts w:ascii="Courier New" w:hAnsi="Courier New" w:hint="default"/>
        <w:color w:val="F37021"/>
      </w:rPr>
    </w:lvl>
    <w:lvl w:ilvl="2">
      <w:start w:val="1"/>
      <w:numFmt w:val="bullet"/>
      <w:lvlText w:val=""/>
      <w:lvlJc w:val="left"/>
      <w:pPr>
        <w:ind w:left="1428" w:hanging="357"/>
      </w:pPr>
      <w:rPr>
        <w:rFonts w:ascii="Wingdings" w:hAnsi="Wingdings" w:hint="default"/>
        <w:color w:val="F37021"/>
      </w:rPr>
    </w:lvl>
    <w:lvl w:ilvl="3">
      <w:start w:val="1"/>
      <w:numFmt w:val="bullet"/>
      <w:lvlText w:val=""/>
      <w:lvlJc w:val="left"/>
      <w:pPr>
        <w:ind w:left="1785" w:hanging="357"/>
      </w:pPr>
      <w:rPr>
        <w:rFonts w:ascii="Symbol" w:hAnsi="Symbol" w:hint="default"/>
        <w:color w:val="F37021"/>
      </w:rPr>
    </w:lvl>
    <w:lvl w:ilvl="4">
      <w:start w:val="1"/>
      <w:numFmt w:val="bullet"/>
      <w:lvlText w:val="o"/>
      <w:lvlJc w:val="left"/>
      <w:pPr>
        <w:ind w:left="2142" w:hanging="357"/>
      </w:pPr>
      <w:rPr>
        <w:rFonts w:ascii="Courier New" w:hAnsi="Courier New" w:hint="default"/>
        <w:color w:val="F37021"/>
      </w:rPr>
    </w:lvl>
    <w:lvl w:ilvl="5">
      <w:start w:val="1"/>
      <w:numFmt w:val="bullet"/>
      <w:lvlText w:val=""/>
      <w:lvlJc w:val="left"/>
      <w:pPr>
        <w:ind w:left="2499" w:hanging="357"/>
      </w:pPr>
      <w:rPr>
        <w:rFonts w:ascii="Wingdings" w:hAnsi="Wingdings" w:hint="default"/>
        <w:color w:val="F37021"/>
      </w:rPr>
    </w:lvl>
    <w:lvl w:ilvl="6">
      <w:start w:val="1"/>
      <w:numFmt w:val="bullet"/>
      <w:lvlText w:val=""/>
      <w:lvlJc w:val="left"/>
      <w:pPr>
        <w:ind w:left="2856" w:hanging="357"/>
      </w:pPr>
      <w:rPr>
        <w:rFonts w:ascii="Symbol" w:hAnsi="Symbol" w:hint="default"/>
        <w:color w:val="F37021"/>
      </w:rPr>
    </w:lvl>
    <w:lvl w:ilvl="7">
      <w:start w:val="1"/>
      <w:numFmt w:val="bullet"/>
      <w:lvlText w:val="o"/>
      <w:lvlJc w:val="left"/>
      <w:pPr>
        <w:ind w:left="3213" w:hanging="357"/>
      </w:pPr>
      <w:rPr>
        <w:rFonts w:ascii="Courier New" w:hAnsi="Courier New" w:hint="default"/>
        <w:color w:val="F37021"/>
      </w:rPr>
    </w:lvl>
    <w:lvl w:ilvl="8">
      <w:start w:val="1"/>
      <w:numFmt w:val="bullet"/>
      <w:lvlText w:val=""/>
      <w:lvlJc w:val="left"/>
      <w:pPr>
        <w:ind w:left="3570" w:hanging="357"/>
      </w:pPr>
      <w:rPr>
        <w:rFonts w:ascii="Wingdings" w:hAnsi="Wingdings" w:hint="default"/>
        <w:color w:val="F37021"/>
      </w:rPr>
    </w:lvl>
  </w:abstractNum>
  <w:abstractNum w:abstractNumId="21" w15:restartNumberingAfterBreak="0">
    <w:nsid w:val="76F90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F66AA1"/>
    <w:multiLevelType w:val="multilevel"/>
    <w:tmpl w:val="DC9ABA4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3" w15:restartNumberingAfterBreak="0">
    <w:nsid w:val="7C0E01F4"/>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7"/>
  </w:num>
  <w:num w:numId="3">
    <w:abstractNumId w:val="23"/>
  </w:num>
  <w:num w:numId="4">
    <w:abstractNumId w:val="8"/>
  </w:num>
  <w:num w:numId="5">
    <w:abstractNumId w:val="0"/>
  </w:num>
  <w:num w:numId="6">
    <w:abstractNumId w:val="19"/>
  </w:num>
  <w:num w:numId="7">
    <w:abstractNumId w:val="9"/>
  </w:num>
  <w:num w:numId="8">
    <w:abstractNumId w:val="5"/>
  </w:num>
  <w:num w:numId="9">
    <w:abstractNumId w:val="20"/>
  </w:num>
  <w:num w:numId="10">
    <w:abstractNumId w:val="21"/>
  </w:num>
  <w:num w:numId="11">
    <w:abstractNumId w:val="20"/>
    <w:lvlOverride w:ilvl="0">
      <w:lvl w:ilvl="0">
        <w:start w:val="1"/>
        <w:numFmt w:val="bullet"/>
        <w:pStyle w:val="ListParagraph"/>
        <w:suff w:val="space"/>
        <w:lvlText w:val=""/>
        <w:lvlJc w:val="left"/>
        <w:pPr>
          <w:ind w:left="357" w:firstLine="0"/>
        </w:pPr>
        <w:rPr>
          <w:rFonts w:ascii="Symbol" w:hAnsi="Symbol" w:hint="default"/>
          <w:color w:val="F37021"/>
        </w:rPr>
      </w:lvl>
    </w:lvlOverride>
    <w:lvlOverride w:ilvl="1">
      <w:lvl w:ilvl="1">
        <w:start w:val="1"/>
        <w:numFmt w:val="bullet"/>
        <w:suff w:val="space"/>
        <w:lvlText w:val="o"/>
        <w:lvlJc w:val="left"/>
        <w:pPr>
          <w:ind w:left="714" w:firstLine="0"/>
        </w:pPr>
        <w:rPr>
          <w:rFonts w:ascii="Courier New" w:hAnsi="Courier New" w:hint="default"/>
          <w:color w:val="F37021"/>
        </w:rPr>
      </w:lvl>
    </w:lvlOverride>
    <w:lvlOverride w:ilvl="2">
      <w:lvl w:ilvl="2">
        <w:start w:val="1"/>
        <w:numFmt w:val="bullet"/>
        <w:suff w:val="space"/>
        <w:lvlText w:val=""/>
        <w:lvlJc w:val="left"/>
        <w:pPr>
          <w:ind w:left="1071" w:firstLine="0"/>
        </w:pPr>
        <w:rPr>
          <w:rFonts w:ascii="Wingdings" w:hAnsi="Wingdings" w:hint="default"/>
          <w:color w:val="F37021"/>
        </w:rPr>
      </w:lvl>
    </w:lvlOverride>
    <w:lvlOverride w:ilvl="3">
      <w:lvl w:ilvl="3">
        <w:start w:val="1"/>
        <w:numFmt w:val="bullet"/>
        <w:suff w:val="space"/>
        <w:lvlText w:val=""/>
        <w:lvlJc w:val="left"/>
        <w:pPr>
          <w:ind w:left="1428" w:firstLine="0"/>
        </w:pPr>
        <w:rPr>
          <w:rFonts w:ascii="Symbol" w:hAnsi="Symbol" w:hint="default"/>
          <w:color w:val="F37021"/>
        </w:rPr>
      </w:lvl>
    </w:lvlOverride>
    <w:lvlOverride w:ilvl="4">
      <w:lvl w:ilvl="4">
        <w:start w:val="1"/>
        <w:numFmt w:val="bullet"/>
        <w:suff w:val="space"/>
        <w:lvlText w:val="o"/>
        <w:lvlJc w:val="left"/>
        <w:pPr>
          <w:ind w:left="1785" w:firstLine="0"/>
        </w:pPr>
        <w:rPr>
          <w:rFonts w:ascii="Courier New" w:hAnsi="Courier New" w:hint="default"/>
          <w:color w:val="F37021"/>
        </w:rPr>
      </w:lvl>
    </w:lvlOverride>
    <w:lvlOverride w:ilvl="5">
      <w:lvl w:ilvl="5">
        <w:start w:val="1"/>
        <w:numFmt w:val="bullet"/>
        <w:suff w:val="space"/>
        <w:lvlText w:val=""/>
        <w:lvlJc w:val="left"/>
        <w:pPr>
          <w:ind w:left="2142" w:firstLine="0"/>
        </w:pPr>
        <w:rPr>
          <w:rFonts w:ascii="Wingdings" w:hAnsi="Wingdings" w:hint="default"/>
          <w:color w:val="F37021"/>
        </w:rPr>
      </w:lvl>
    </w:lvlOverride>
    <w:lvlOverride w:ilvl="6">
      <w:lvl w:ilvl="6">
        <w:start w:val="1"/>
        <w:numFmt w:val="bullet"/>
        <w:suff w:val="space"/>
        <w:lvlText w:val=""/>
        <w:lvlJc w:val="left"/>
        <w:pPr>
          <w:ind w:left="2499" w:firstLine="0"/>
        </w:pPr>
        <w:rPr>
          <w:rFonts w:ascii="Symbol" w:hAnsi="Symbol" w:hint="default"/>
          <w:color w:val="F37021"/>
        </w:rPr>
      </w:lvl>
    </w:lvlOverride>
    <w:lvlOverride w:ilvl="7">
      <w:lvl w:ilvl="7">
        <w:start w:val="1"/>
        <w:numFmt w:val="bullet"/>
        <w:suff w:val="space"/>
        <w:lvlText w:val="o"/>
        <w:lvlJc w:val="left"/>
        <w:pPr>
          <w:ind w:left="2856" w:firstLine="0"/>
        </w:pPr>
        <w:rPr>
          <w:rFonts w:ascii="Courier New" w:hAnsi="Courier New" w:hint="default"/>
          <w:color w:val="F37021"/>
        </w:rPr>
      </w:lvl>
    </w:lvlOverride>
    <w:lvlOverride w:ilvl="8">
      <w:lvl w:ilvl="8">
        <w:start w:val="1"/>
        <w:numFmt w:val="bullet"/>
        <w:suff w:val="space"/>
        <w:lvlText w:val=""/>
        <w:lvlJc w:val="left"/>
        <w:pPr>
          <w:ind w:left="3213" w:firstLine="0"/>
        </w:pPr>
        <w:rPr>
          <w:rFonts w:ascii="Wingdings" w:hAnsi="Wingdings" w:hint="default"/>
          <w:color w:val="F37021"/>
        </w:rPr>
      </w:lvl>
    </w:lvlOverride>
  </w:num>
  <w:num w:numId="12">
    <w:abstractNumId w:val="20"/>
    <w:lvlOverride w:ilvl="0">
      <w:lvl w:ilvl="0">
        <w:start w:val="1"/>
        <w:numFmt w:val="bullet"/>
        <w:pStyle w:val="ListParagraph"/>
        <w:lvlText w:val=""/>
        <w:lvlJc w:val="left"/>
        <w:pPr>
          <w:ind w:left="714" w:hanging="357"/>
        </w:pPr>
        <w:rPr>
          <w:rFonts w:ascii="Symbol" w:hAnsi="Symbol" w:hint="default"/>
          <w:color w:val="F37021"/>
        </w:rPr>
      </w:lvl>
    </w:lvlOverride>
    <w:lvlOverride w:ilvl="1">
      <w:lvl w:ilvl="1">
        <w:start w:val="1"/>
        <w:numFmt w:val="bullet"/>
        <w:lvlText w:val="o"/>
        <w:lvlJc w:val="left"/>
        <w:pPr>
          <w:ind w:left="1071" w:hanging="357"/>
        </w:pPr>
        <w:rPr>
          <w:rFonts w:ascii="Courier New" w:hAnsi="Courier New" w:hint="default"/>
          <w:color w:val="F37021"/>
        </w:rPr>
      </w:lvl>
    </w:lvlOverride>
    <w:lvlOverride w:ilvl="2">
      <w:lvl w:ilvl="2">
        <w:start w:val="1"/>
        <w:numFmt w:val="bullet"/>
        <w:lvlText w:val=""/>
        <w:lvlJc w:val="left"/>
        <w:pPr>
          <w:ind w:left="1428" w:hanging="357"/>
        </w:pPr>
        <w:rPr>
          <w:rFonts w:ascii="Wingdings" w:hAnsi="Wingdings" w:hint="default"/>
          <w:color w:val="F37021"/>
        </w:rPr>
      </w:lvl>
    </w:lvlOverride>
    <w:lvlOverride w:ilvl="3">
      <w:lvl w:ilvl="3">
        <w:start w:val="1"/>
        <w:numFmt w:val="bullet"/>
        <w:lvlText w:val=""/>
        <w:lvlJc w:val="left"/>
        <w:pPr>
          <w:ind w:left="1785" w:hanging="357"/>
        </w:pPr>
        <w:rPr>
          <w:rFonts w:ascii="Symbol" w:hAnsi="Symbol" w:hint="default"/>
          <w:color w:val="F37021"/>
        </w:rPr>
      </w:lvl>
    </w:lvlOverride>
    <w:lvlOverride w:ilvl="4">
      <w:lvl w:ilvl="4">
        <w:start w:val="1"/>
        <w:numFmt w:val="bullet"/>
        <w:lvlText w:val="o"/>
        <w:lvlJc w:val="left"/>
        <w:pPr>
          <w:ind w:left="2142" w:hanging="357"/>
        </w:pPr>
        <w:rPr>
          <w:rFonts w:ascii="Courier New" w:hAnsi="Courier New" w:hint="default"/>
          <w:color w:val="F37021"/>
        </w:rPr>
      </w:lvl>
    </w:lvlOverride>
    <w:lvlOverride w:ilvl="5">
      <w:lvl w:ilvl="5">
        <w:start w:val="1"/>
        <w:numFmt w:val="bullet"/>
        <w:lvlText w:val=""/>
        <w:lvlJc w:val="left"/>
        <w:pPr>
          <w:ind w:left="2499" w:hanging="357"/>
        </w:pPr>
        <w:rPr>
          <w:rFonts w:ascii="Wingdings" w:hAnsi="Wingdings" w:hint="default"/>
          <w:color w:val="F37021"/>
        </w:rPr>
      </w:lvl>
    </w:lvlOverride>
    <w:lvlOverride w:ilvl="6">
      <w:lvl w:ilvl="6">
        <w:start w:val="1"/>
        <w:numFmt w:val="bullet"/>
        <w:lvlText w:val=""/>
        <w:lvlJc w:val="left"/>
        <w:pPr>
          <w:ind w:left="2856" w:hanging="357"/>
        </w:pPr>
        <w:rPr>
          <w:rFonts w:ascii="Symbol" w:hAnsi="Symbol" w:hint="default"/>
          <w:color w:val="F37021"/>
        </w:rPr>
      </w:lvl>
    </w:lvlOverride>
    <w:lvlOverride w:ilvl="7">
      <w:lvl w:ilvl="7">
        <w:start w:val="1"/>
        <w:numFmt w:val="bullet"/>
        <w:lvlText w:val="o"/>
        <w:lvlJc w:val="left"/>
        <w:pPr>
          <w:ind w:left="3213" w:hanging="357"/>
        </w:pPr>
        <w:rPr>
          <w:rFonts w:ascii="Courier New" w:hAnsi="Courier New" w:hint="default"/>
          <w:color w:val="F37021"/>
        </w:rPr>
      </w:lvl>
    </w:lvlOverride>
    <w:lvlOverride w:ilvl="8">
      <w:lvl w:ilvl="8">
        <w:start w:val="1"/>
        <w:numFmt w:val="bullet"/>
        <w:lvlText w:val=""/>
        <w:lvlJc w:val="left"/>
        <w:pPr>
          <w:ind w:left="3570" w:hanging="357"/>
        </w:pPr>
        <w:rPr>
          <w:rFonts w:ascii="Wingdings" w:hAnsi="Wingdings" w:hint="default"/>
          <w:color w:val="F37021"/>
        </w:rPr>
      </w:lvl>
    </w:lvlOverride>
  </w:num>
  <w:num w:numId="13">
    <w:abstractNumId w:val="8"/>
    <w:lvlOverride w:ilvl="0">
      <w:startOverride w:val="1"/>
    </w:lvlOverride>
  </w:num>
  <w:num w:numId="14">
    <w:abstractNumId w:val="10"/>
  </w:num>
  <w:num w:numId="15">
    <w:abstractNumId w:val="12"/>
  </w:num>
  <w:num w:numId="16">
    <w:abstractNumId w:val="14"/>
  </w:num>
  <w:num w:numId="17">
    <w:abstractNumId w:val="6"/>
  </w:num>
  <w:num w:numId="18">
    <w:abstractNumId w:val="18"/>
  </w:num>
  <w:num w:numId="19">
    <w:abstractNumId w:val="13"/>
  </w:num>
  <w:num w:numId="20">
    <w:abstractNumId w:val="4"/>
  </w:num>
  <w:num w:numId="21">
    <w:abstractNumId w:val="16"/>
  </w:num>
  <w:num w:numId="22">
    <w:abstractNumId w:val="15"/>
  </w:num>
  <w:num w:numId="23">
    <w:abstractNumId w:val="3"/>
  </w:num>
  <w:num w:numId="24">
    <w:abstractNumId w:val="16"/>
    <w:lvlOverride w:ilvl="0">
      <w:lvl w:ilvl="0">
        <w:start w:val="1"/>
        <w:numFmt w:val="decimal"/>
        <w:lvlText w:val="%1."/>
        <w:lvlJc w:val="left"/>
        <w:pPr>
          <w:ind w:left="714" w:hanging="357"/>
        </w:pPr>
        <w:rPr>
          <w:rFonts w:hint="default"/>
          <w:color w:val="F37021"/>
        </w:rPr>
      </w:lvl>
    </w:lvlOverride>
    <w:lvlOverride w:ilvl="1">
      <w:lvl w:ilvl="1">
        <w:start w:val="1"/>
        <w:numFmt w:val="lowerLetter"/>
        <w:lvlText w:val="%2."/>
        <w:lvlJc w:val="left"/>
        <w:pPr>
          <w:ind w:left="1071" w:hanging="357"/>
        </w:pPr>
        <w:rPr>
          <w:rFonts w:hint="default"/>
        </w:rPr>
      </w:lvl>
    </w:lvlOverride>
    <w:lvlOverride w:ilvl="2">
      <w:lvl w:ilvl="2">
        <w:start w:val="1"/>
        <w:numFmt w:val="lowerRoman"/>
        <w:lvlText w:val="%3."/>
        <w:lvlJc w:val="right"/>
        <w:pPr>
          <w:ind w:left="1428" w:hanging="357"/>
        </w:pPr>
        <w:rPr>
          <w:rFonts w:hint="default"/>
        </w:rPr>
      </w:lvl>
    </w:lvlOverride>
    <w:lvlOverride w:ilvl="3">
      <w:lvl w:ilvl="3">
        <w:start w:val="1"/>
        <w:numFmt w:val="decimal"/>
        <w:lvlText w:val="%4."/>
        <w:lvlJc w:val="left"/>
        <w:pPr>
          <w:ind w:left="1785" w:hanging="357"/>
        </w:pPr>
        <w:rPr>
          <w:rFonts w:hint="default"/>
        </w:rPr>
      </w:lvl>
    </w:lvlOverride>
    <w:lvlOverride w:ilvl="4">
      <w:lvl w:ilvl="4">
        <w:start w:val="1"/>
        <w:numFmt w:val="lowerLetter"/>
        <w:lvlText w:val="%5."/>
        <w:lvlJc w:val="left"/>
        <w:pPr>
          <w:ind w:left="2142" w:hanging="357"/>
        </w:pPr>
        <w:rPr>
          <w:rFonts w:hint="default"/>
        </w:rPr>
      </w:lvl>
    </w:lvlOverride>
    <w:lvlOverride w:ilvl="5">
      <w:lvl w:ilvl="5">
        <w:start w:val="1"/>
        <w:numFmt w:val="lowerRoman"/>
        <w:lvlText w:val="%6."/>
        <w:lvlJc w:val="right"/>
        <w:pPr>
          <w:ind w:left="2499" w:hanging="357"/>
        </w:pPr>
        <w:rPr>
          <w:rFonts w:hint="default"/>
        </w:rPr>
      </w:lvl>
    </w:lvlOverride>
    <w:lvlOverride w:ilvl="6">
      <w:lvl w:ilvl="6">
        <w:start w:val="1"/>
        <w:numFmt w:val="decimal"/>
        <w:lvlText w:val="%7."/>
        <w:lvlJc w:val="left"/>
        <w:pPr>
          <w:ind w:left="2856" w:hanging="357"/>
        </w:pPr>
        <w:rPr>
          <w:rFonts w:hint="default"/>
        </w:rPr>
      </w:lvl>
    </w:lvlOverride>
    <w:lvlOverride w:ilvl="7">
      <w:lvl w:ilvl="7">
        <w:start w:val="1"/>
        <w:numFmt w:val="lowerLetter"/>
        <w:lvlText w:val="%8."/>
        <w:lvlJc w:val="left"/>
        <w:pPr>
          <w:ind w:left="3213" w:hanging="357"/>
        </w:pPr>
        <w:rPr>
          <w:rFonts w:hint="default"/>
        </w:rPr>
      </w:lvl>
    </w:lvlOverride>
    <w:lvlOverride w:ilvl="8">
      <w:lvl w:ilvl="8">
        <w:start w:val="1"/>
        <w:numFmt w:val="lowerRoman"/>
        <w:lvlText w:val="%9."/>
        <w:lvlJc w:val="right"/>
        <w:pPr>
          <w:ind w:left="3570" w:hanging="357"/>
        </w:pPr>
        <w:rPr>
          <w:rFonts w:hint="default"/>
        </w:rPr>
      </w:lvl>
    </w:lvlOverride>
  </w:num>
  <w:num w:numId="25">
    <w:abstractNumId w:val="22"/>
  </w:num>
  <w:num w:numId="26">
    <w:abstractNumId w:val="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90"/>
    <w:rsid w:val="000026D7"/>
    <w:rsid w:val="00021AF8"/>
    <w:rsid w:val="00034192"/>
    <w:rsid w:val="00035C71"/>
    <w:rsid w:val="000414C3"/>
    <w:rsid w:val="00042EAE"/>
    <w:rsid w:val="00046706"/>
    <w:rsid w:val="0005044E"/>
    <w:rsid w:val="000557E4"/>
    <w:rsid w:val="000572D0"/>
    <w:rsid w:val="00062CA5"/>
    <w:rsid w:val="00067464"/>
    <w:rsid w:val="00074B54"/>
    <w:rsid w:val="00087F91"/>
    <w:rsid w:val="0009071C"/>
    <w:rsid w:val="00091140"/>
    <w:rsid w:val="000B4E5F"/>
    <w:rsid w:val="000B746A"/>
    <w:rsid w:val="000B7ECF"/>
    <w:rsid w:val="000C0D5E"/>
    <w:rsid w:val="000C28AE"/>
    <w:rsid w:val="000C46BE"/>
    <w:rsid w:val="000E7EB0"/>
    <w:rsid w:val="00110A3D"/>
    <w:rsid w:val="00115E04"/>
    <w:rsid w:val="00120662"/>
    <w:rsid w:val="001222CA"/>
    <w:rsid w:val="001223F7"/>
    <w:rsid w:val="00133389"/>
    <w:rsid w:val="001372AC"/>
    <w:rsid w:val="001462B6"/>
    <w:rsid w:val="0015130B"/>
    <w:rsid w:val="00161A49"/>
    <w:rsid w:val="00162582"/>
    <w:rsid w:val="001717CF"/>
    <w:rsid w:val="0017580F"/>
    <w:rsid w:val="00177360"/>
    <w:rsid w:val="00177770"/>
    <w:rsid w:val="001A6F75"/>
    <w:rsid w:val="001B497C"/>
    <w:rsid w:val="001B564C"/>
    <w:rsid w:val="001C2489"/>
    <w:rsid w:val="001C31E8"/>
    <w:rsid w:val="001D1384"/>
    <w:rsid w:val="001D2200"/>
    <w:rsid w:val="001D427D"/>
    <w:rsid w:val="001D53A3"/>
    <w:rsid w:val="001E3100"/>
    <w:rsid w:val="001F7670"/>
    <w:rsid w:val="0020476B"/>
    <w:rsid w:val="00207D15"/>
    <w:rsid w:val="00214943"/>
    <w:rsid w:val="002149F4"/>
    <w:rsid w:val="002253C9"/>
    <w:rsid w:val="002300D0"/>
    <w:rsid w:val="0023302B"/>
    <w:rsid w:val="002372C5"/>
    <w:rsid w:val="00240898"/>
    <w:rsid w:val="00246492"/>
    <w:rsid w:val="00247748"/>
    <w:rsid w:val="00260844"/>
    <w:rsid w:val="002615DA"/>
    <w:rsid w:val="00267067"/>
    <w:rsid w:val="002679CE"/>
    <w:rsid w:val="002711DE"/>
    <w:rsid w:val="00272516"/>
    <w:rsid w:val="002753DD"/>
    <w:rsid w:val="00277822"/>
    <w:rsid w:val="00284BCA"/>
    <w:rsid w:val="00291C43"/>
    <w:rsid w:val="002963EA"/>
    <w:rsid w:val="002A2B10"/>
    <w:rsid w:val="002A4A28"/>
    <w:rsid w:val="002A768D"/>
    <w:rsid w:val="002A7E42"/>
    <w:rsid w:val="002B0C09"/>
    <w:rsid w:val="002D1D29"/>
    <w:rsid w:val="002D2726"/>
    <w:rsid w:val="002D6E3C"/>
    <w:rsid w:val="002E4B6D"/>
    <w:rsid w:val="002E6926"/>
    <w:rsid w:val="002F594F"/>
    <w:rsid w:val="003049DF"/>
    <w:rsid w:val="003071EE"/>
    <w:rsid w:val="00315139"/>
    <w:rsid w:val="0032276B"/>
    <w:rsid w:val="003337D6"/>
    <w:rsid w:val="00337F00"/>
    <w:rsid w:val="00357B6D"/>
    <w:rsid w:val="00362430"/>
    <w:rsid w:val="003670EA"/>
    <w:rsid w:val="003857BD"/>
    <w:rsid w:val="00396297"/>
    <w:rsid w:val="003A109F"/>
    <w:rsid w:val="003B2B1B"/>
    <w:rsid w:val="003B2F45"/>
    <w:rsid w:val="003B6CB0"/>
    <w:rsid w:val="003C4E59"/>
    <w:rsid w:val="003C65F1"/>
    <w:rsid w:val="003D0012"/>
    <w:rsid w:val="003D023C"/>
    <w:rsid w:val="003D1553"/>
    <w:rsid w:val="003F28D1"/>
    <w:rsid w:val="003F4B75"/>
    <w:rsid w:val="003F69A3"/>
    <w:rsid w:val="003F6F32"/>
    <w:rsid w:val="004078D8"/>
    <w:rsid w:val="00412E04"/>
    <w:rsid w:val="00414190"/>
    <w:rsid w:val="00417EC3"/>
    <w:rsid w:val="00422B4E"/>
    <w:rsid w:val="00423FD5"/>
    <w:rsid w:val="00436AE2"/>
    <w:rsid w:val="00454C0B"/>
    <w:rsid w:val="004624F3"/>
    <w:rsid w:val="004626D7"/>
    <w:rsid w:val="004663C2"/>
    <w:rsid w:val="0047165B"/>
    <w:rsid w:val="00472A55"/>
    <w:rsid w:val="00476D78"/>
    <w:rsid w:val="00482CB9"/>
    <w:rsid w:val="0049205D"/>
    <w:rsid w:val="004947FF"/>
    <w:rsid w:val="00495D9C"/>
    <w:rsid w:val="00497224"/>
    <w:rsid w:val="004A148F"/>
    <w:rsid w:val="004D0A9C"/>
    <w:rsid w:val="004D1431"/>
    <w:rsid w:val="004E7D65"/>
    <w:rsid w:val="004F17FE"/>
    <w:rsid w:val="004F533B"/>
    <w:rsid w:val="004F6BEC"/>
    <w:rsid w:val="00502864"/>
    <w:rsid w:val="00516BB4"/>
    <w:rsid w:val="00520AC4"/>
    <w:rsid w:val="005212CF"/>
    <w:rsid w:val="00532739"/>
    <w:rsid w:val="00542FD2"/>
    <w:rsid w:val="0054371A"/>
    <w:rsid w:val="00543C5B"/>
    <w:rsid w:val="00554968"/>
    <w:rsid w:val="005571E7"/>
    <w:rsid w:val="0056446B"/>
    <w:rsid w:val="0058341C"/>
    <w:rsid w:val="0058373E"/>
    <w:rsid w:val="00586D60"/>
    <w:rsid w:val="0058771A"/>
    <w:rsid w:val="00587D58"/>
    <w:rsid w:val="005903EA"/>
    <w:rsid w:val="0059271B"/>
    <w:rsid w:val="005C5D2D"/>
    <w:rsid w:val="005D3F0A"/>
    <w:rsid w:val="005D42E7"/>
    <w:rsid w:val="005E0731"/>
    <w:rsid w:val="005E14CC"/>
    <w:rsid w:val="005E2195"/>
    <w:rsid w:val="006114F3"/>
    <w:rsid w:val="006119EC"/>
    <w:rsid w:val="00634729"/>
    <w:rsid w:val="00652DF5"/>
    <w:rsid w:val="006636DA"/>
    <w:rsid w:val="00672EAA"/>
    <w:rsid w:val="00676C65"/>
    <w:rsid w:val="00686ED9"/>
    <w:rsid w:val="006B4760"/>
    <w:rsid w:val="006C06D1"/>
    <w:rsid w:val="006D1D2D"/>
    <w:rsid w:val="006D5C8E"/>
    <w:rsid w:val="006E4B7B"/>
    <w:rsid w:val="006F1E1D"/>
    <w:rsid w:val="006F6891"/>
    <w:rsid w:val="006F7634"/>
    <w:rsid w:val="00714225"/>
    <w:rsid w:val="007254CA"/>
    <w:rsid w:val="007278A4"/>
    <w:rsid w:val="0073726D"/>
    <w:rsid w:val="00741C58"/>
    <w:rsid w:val="007571F1"/>
    <w:rsid w:val="00765B5B"/>
    <w:rsid w:val="00767008"/>
    <w:rsid w:val="007724C2"/>
    <w:rsid w:val="007759C5"/>
    <w:rsid w:val="00787189"/>
    <w:rsid w:val="00794158"/>
    <w:rsid w:val="00794D70"/>
    <w:rsid w:val="00794EA9"/>
    <w:rsid w:val="007977AA"/>
    <w:rsid w:val="007A1C7B"/>
    <w:rsid w:val="007C640C"/>
    <w:rsid w:val="007D353A"/>
    <w:rsid w:val="007D3783"/>
    <w:rsid w:val="007D577C"/>
    <w:rsid w:val="007F20B7"/>
    <w:rsid w:val="008067A8"/>
    <w:rsid w:val="008267F4"/>
    <w:rsid w:val="00854665"/>
    <w:rsid w:val="008621DD"/>
    <w:rsid w:val="00863678"/>
    <w:rsid w:val="008642FD"/>
    <w:rsid w:val="00865ACE"/>
    <w:rsid w:val="00873695"/>
    <w:rsid w:val="00875818"/>
    <w:rsid w:val="00877766"/>
    <w:rsid w:val="00887B53"/>
    <w:rsid w:val="008901FA"/>
    <w:rsid w:val="008920B4"/>
    <w:rsid w:val="00892118"/>
    <w:rsid w:val="0089429B"/>
    <w:rsid w:val="0089448E"/>
    <w:rsid w:val="00897109"/>
    <w:rsid w:val="008A512A"/>
    <w:rsid w:val="008B725C"/>
    <w:rsid w:val="008B7C51"/>
    <w:rsid w:val="008D18CA"/>
    <w:rsid w:val="008E3651"/>
    <w:rsid w:val="008E6929"/>
    <w:rsid w:val="008F0B9F"/>
    <w:rsid w:val="008F6462"/>
    <w:rsid w:val="00902746"/>
    <w:rsid w:val="00927F21"/>
    <w:rsid w:val="00940192"/>
    <w:rsid w:val="009421C8"/>
    <w:rsid w:val="009547C1"/>
    <w:rsid w:val="00965C50"/>
    <w:rsid w:val="009724A5"/>
    <w:rsid w:val="00973F2F"/>
    <w:rsid w:val="00974D79"/>
    <w:rsid w:val="00985061"/>
    <w:rsid w:val="00986251"/>
    <w:rsid w:val="00990717"/>
    <w:rsid w:val="00996B78"/>
    <w:rsid w:val="009B7AD9"/>
    <w:rsid w:val="009C46FA"/>
    <w:rsid w:val="009E1098"/>
    <w:rsid w:val="009F6E97"/>
    <w:rsid w:val="00A01FFF"/>
    <w:rsid w:val="00A03131"/>
    <w:rsid w:val="00A04BF1"/>
    <w:rsid w:val="00A052BE"/>
    <w:rsid w:val="00A10261"/>
    <w:rsid w:val="00A103FA"/>
    <w:rsid w:val="00A12769"/>
    <w:rsid w:val="00A17DA3"/>
    <w:rsid w:val="00A20805"/>
    <w:rsid w:val="00A301CB"/>
    <w:rsid w:val="00A31450"/>
    <w:rsid w:val="00A318E4"/>
    <w:rsid w:val="00A47C69"/>
    <w:rsid w:val="00A5189A"/>
    <w:rsid w:val="00A52FDE"/>
    <w:rsid w:val="00A548E2"/>
    <w:rsid w:val="00A70E20"/>
    <w:rsid w:val="00A72093"/>
    <w:rsid w:val="00A7392B"/>
    <w:rsid w:val="00A73FD2"/>
    <w:rsid w:val="00A77D61"/>
    <w:rsid w:val="00A92D7D"/>
    <w:rsid w:val="00A963D6"/>
    <w:rsid w:val="00AA4FDB"/>
    <w:rsid w:val="00AB6816"/>
    <w:rsid w:val="00AC7367"/>
    <w:rsid w:val="00AE6382"/>
    <w:rsid w:val="00B03073"/>
    <w:rsid w:val="00B03F90"/>
    <w:rsid w:val="00B119F3"/>
    <w:rsid w:val="00B30F30"/>
    <w:rsid w:val="00B33ECB"/>
    <w:rsid w:val="00B4137C"/>
    <w:rsid w:val="00B555CC"/>
    <w:rsid w:val="00B55AFD"/>
    <w:rsid w:val="00B60B0C"/>
    <w:rsid w:val="00B6130E"/>
    <w:rsid w:val="00B62946"/>
    <w:rsid w:val="00B6586E"/>
    <w:rsid w:val="00B72B00"/>
    <w:rsid w:val="00B90B69"/>
    <w:rsid w:val="00B920DA"/>
    <w:rsid w:val="00B930C2"/>
    <w:rsid w:val="00BA0A82"/>
    <w:rsid w:val="00BA26BD"/>
    <w:rsid w:val="00BB5CBD"/>
    <w:rsid w:val="00BB619D"/>
    <w:rsid w:val="00BB696A"/>
    <w:rsid w:val="00BC11A0"/>
    <w:rsid w:val="00BD46FF"/>
    <w:rsid w:val="00BE7969"/>
    <w:rsid w:val="00BF120E"/>
    <w:rsid w:val="00C06EE1"/>
    <w:rsid w:val="00C1627A"/>
    <w:rsid w:val="00C20441"/>
    <w:rsid w:val="00C24FB2"/>
    <w:rsid w:val="00C314FC"/>
    <w:rsid w:val="00C35B35"/>
    <w:rsid w:val="00C5187A"/>
    <w:rsid w:val="00C54BA6"/>
    <w:rsid w:val="00C83DB1"/>
    <w:rsid w:val="00C94C99"/>
    <w:rsid w:val="00CB21A4"/>
    <w:rsid w:val="00CC7722"/>
    <w:rsid w:val="00CD4F0E"/>
    <w:rsid w:val="00CF4375"/>
    <w:rsid w:val="00D01E81"/>
    <w:rsid w:val="00D1040B"/>
    <w:rsid w:val="00D20E34"/>
    <w:rsid w:val="00D24F06"/>
    <w:rsid w:val="00D26977"/>
    <w:rsid w:val="00D3239B"/>
    <w:rsid w:val="00D4104D"/>
    <w:rsid w:val="00D474DA"/>
    <w:rsid w:val="00D52B68"/>
    <w:rsid w:val="00D71F51"/>
    <w:rsid w:val="00D7334B"/>
    <w:rsid w:val="00D82B08"/>
    <w:rsid w:val="00D87996"/>
    <w:rsid w:val="00D9167B"/>
    <w:rsid w:val="00D92ABD"/>
    <w:rsid w:val="00DB26B1"/>
    <w:rsid w:val="00DC0908"/>
    <w:rsid w:val="00DC35C6"/>
    <w:rsid w:val="00DD4EB3"/>
    <w:rsid w:val="00E0191C"/>
    <w:rsid w:val="00E03A0B"/>
    <w:rsid w:val="00E21B6B"/>
    <w:rsid w:val="00E4392D"/>
    <w:rsid w:val="00E509B7"/>
    <w:rsid w:val="00E70C91"/>
    <w:rsid w:val="00E77DC3"/>
    <w:rsid w:val="00E86094"/>
    <w:rsid w:val="00EA0D1D"/>
    <w:rsid w:val="00EA3D12"/>
    <w:rsid w:val="00EA5771"/>
    <w:rsid w:val="00EB07AA"/>
    <w:rsid w:val="00EB527B"/>
    <w:rsid w:val="00EB7BF5"/>
    <w:rsid w:val="00EC4643"/>
    <w:rsid w:val="00EC4846"/>
    <w:rsid w:val="00ED268B"/>
    <w:rsid w:val="00EE2916"/>
    <w:rsid w:val="00EE6A0C"/>
    <w:rsid w:val="00EF2628"/>
    <w:rsid w:val="00EF6219"/>
    <w:rsid w:val="00F03450"/>
    <w:rsid w:val="00F13E9A"/>
    <w:rsid w:val="00F140DB"/>
    <w:rsid w:val="00F1482D"/>
    <w:rsid w:val="00F17CAA"/>
    <w:rsid w:val="00F3125D"/>
    <w:rsid w:val="00F47F5A"/>
    <w:rsid w:val="00F52D22"/>
    <w:rsid w:val="00F715C9"/>
    <w:rsid w:val="00F80858"/>
    <w:rsid w:val="00F81513"/>
    <w:rsid w:val="00F8275B"/>
    <w:rsid w:val="00F94501"/>
    <w:rsid w:val="00FA4820"/>
    <w:rsid w:val="00FA54EF"/>
    <w:rsid w:val="00FB194D"/>
    <w:rsid w:val="00FB5D95"/>
    <w:rsid w:val="00FB6D17"/>
    <w:rsid w:val="00FC7B17"/>
    <w:rsid w:val="00FE22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B013"/>
  <w15:docId w15:val="{5A2C051C-26B3-4B2F-92A0-24635F7E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3E"/>
    <w:pPr>
      <w:widowControl w:val="0"/>
      <w:spacing w:after="0" w:line="240" w:lineRule="auto"/>
    </w:pPr>
    <w:rPr>
      <w:rFonts w:ascii="Calibri" w:eastAsia="Times New Roman" w:hAnsi="Calibri" w:cs="Times New Roman"/>
      <w:color w:val="313130" w:themeColor="text1" w:themeShade="80"/>
      <w:kern w:val="28"/>
      <w:sz w:val="20"/>
      <w:szCs w:val="20"/>
      <w:lang w:val="en-US"/>
    </w:rPr>
  </w:style>
  <w:style w:type="paragraph" w:styleId="Heading1">
    <w:name w:val="heading 1"/>
    <w:basedOn w:val="Normal"/>
    <w:next w:val="Normal"/>
    <w:link w:val="Heading1Char"/>
    <w:uiPriority w:val="2"/>
    <w:qFormat/>
    <w:rsid w:val="000B7ECF"/>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9C46FA"/>
    <w:pPr>
      <w:numPr>
        <w:ilvl w:val="1"/>
      </w:numPr>
      <w:spacing w:before="360"/>
      <w:ind w:left="794" w:hanging="794"/>
      <w:outlineLvl w:val="1"/>
    </w:pPr>
    <w:rPr>
      <w:color w:val="4A4A48" w:themeColor="text1" w:themeShade="BF"/>
    </w:rPr>
  </w:style>
  <w:style w:type="paragraph" w:styleId="Heading3">
    <w:name w:val="heading 3"/>
    <w:basedOn w:val="Heading2"/>
    <w:next w:val="Normal"/>
    <w:link w:val="Heading3Char"/>
    <w:uiPriority w:val="9"/>
    <w:unhideWhenUsed/>
    <w:qFormat/>
    <w:rsid w:val="00362430"/>
    <w:pPr>
      <w:numPr>
        <w:ilvl w:val="2"/>
      </w:numPr>
      <w:ind w:left="1021" w:hanging="1021"/>
      <w:outlineLvl w:val="2"/>
    </w:pPr>
    <w:rPr>
      <w:sz w:val="20"/>
    </w:rPr>
  </w:style>
  <w:style w:type="paragraph" w:styleId="Heading4">
    <w:name w:val="heading 4"/>
    <w:basedOn w:val="Normal"/>
    <w:next w:val="Normal"/>
    <w:link w:val="Heading4Char"/>
    <w:uiPriority w:val="9"/>
    <w:unhideWhenUsed/>
    <w:qFormat/>
    <w:rsid w:val="00362430"/>
    <w:pPr>
      <w:keepNext/>
      <w:keepLines/>
      <w:numPr>
        <w:ilvl w:val="3"/>
        <w:numId w:val="3"/>
      </w:numPr>
      <w:spacing w:before="200"/>
      <w:ind w:left="1247" w:hanging="1247"/>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numPr>
        <w:ilvl w:val="4"/>
        <w:numId w:val="3"/>
      </w:numPr>
      <w:spacing w:before="200"/>
      <w:ind w:left="1474" w:hanging="1474"/>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numPr>
        <w:ilvl w:val="5"/>
        <w:numId w:val="3"/>
      </w:numPr>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numPr>
        <w:ilvl w:val="6"/>
        <w:numId w:val="3"/>
      </w:numPr>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numPr>
        <w:ilvl w:val="7"/>
        <w:numId w:val="3"/>
      </w:numPr>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numPr>
        <w:ilvl w:val="8"/>
        <w:numId w:val="3"/>
      </w:numPr>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kern w:val="28"/>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9C46FA"/>
    <w:rPr>
      <w:rFonts w:ascii="Trebuchet MS" w:eastAsia="Times New Roman" w:hAnsi="Trebuchet MS" w:cstheme="majorHAnsi"/>
      <w:b/>
      <w:color w:val="4A4A48" w:themeColor="text1" w:themeShade="BF"/>
      <w:kern w:val="28"/>
      <w:sz w:val="24"/>
      <w:szCs w:val="18"/>
      <w:lang w:val="en-US"/>
    </w:rPr>
  </w:style>
  <w:style w:type="character" w:customStyle="1" w:styleId="Heading3Char">
    <w:name w:val="Heading 3 Char"/>
    <w:basedOn w:val="DefaultParagraphFont"/>
    <w:link w:val="Heading3"/>
    <w:uiPriority w:val="9"/>
    <w:rsid w:val="00362430"/>
    <w:rPr>
      <w:rFonts w:ascii="Trebuchet MS" w:eastAsia="Times New Roman" w:hAnsi="Trebuchet MS" w:cstheme="majorHAnsi"/>
      <w:b/>
      <w:color w:val="4A4A48" w:themeColor="text1" w:themeShade="BF"/>
      <w:kern w:val="28"/>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widowControl/>
      <w:tabs>
        <w:tab w:val="left" w:pos="403"/>
        <w:tab w:val="right" w:leader="dot" w:pos="9015"/>
      </w:tabs>
      <w:spacing w:before="100" w:beforeAutospacing="1" w:after="100" w:afterAutospacing="1"/>
    </w:pPr>
    <w:rPr>
      <w:rFonts w:asciiTheme="minorHAnsi" w:hAnsiTheme="minorHAnsi"/>
      <w:b/>
      <w:kern w:val="0"/>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autoRedefine/>
    <w:uiPriority w:val="13"/>
    <w:qFormat/>
    <w:rsid w:val="00F140DB"/>
    <w:pPr>
      <w:spacing w:before="240" w:after="120"/>
      <w:jc w:val="center"/>
    </w:pPr>
    <w:rPr>
      <w:rFonts w:ascii="Trebuchet MS" w:hAnsi="Trebuchet MS"/>
      <w:b/>
      <w:color w:val="00738B" w:themeColor="accent1"/>
      <w:sz w:val="36"/>
      <w:szCs w:val="36"/>
    </w:rPr>
  </w:style>
  <w:style w:type="character" w:customStyle="1" w:styleId="TitleChar">
    <w:name w:val="Title Char"/>
    <w:basedOn w:val="DefaultParagraphFont"/>
    <w:link w:val="Title"/>
    <w:uiPriority w:val="13"/>
    <w:rsid w:val="00F140DB"/>
    <w:rPr>
      <w:rFonts w:ascii="Trebuchet MS" w:eastAsia="Times New Roman" w:hAnsi="Trebuchet MS" w:cs="Times New Roman"/>
      <w:b/>
      <w:color w:val="00738B" w:themeColor="accent1"/>
      <w:kern w:val="28"/>
      <w:sz w:val="36"/>
      <w:szCs w:val="36"/>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9"/>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autoRedefine/>
    <w:uiPriority w:val="29"/>
    <w:qFormat/>
    <w:rsid w:val="004663C2"/>
    <w:pPr>
      <w:spacing w:after="480"/>
      <w:jc w:val="center"/>
    </w:pPr>
    <w:rPr>
      <w:b/>
      <w:i/>
      <w:color w:val="636360" w:themeColor="text1"/>
      <w:sz w:val="28"/>
    </w:rPr>
  </w:style>
  <w:style w:type="character" w:customStyle="1" w:styleId="QuoteChar">
    <w:name w:val="Quote Char"/>
    <w:aliases w:val="'Department' (title page) Char"/>
    <w:basedOn w:val="DefaultParagraphFont"/>
    <w:link w:val="Quote"/>
    <w:uiPriority w:val="29"/>
    <w:rsid w:val="004663C2"/>
    <w:rPr>
      <w:rFonts w:ascii="Calibri" w:eastAsia="Times New Roman" w:hAnsi="Calibri" w:cs="Times New Roman"/>
      <w:b/>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widowControl/>
      <w:spacing w:after="100" w:line="276" w:lineRule="auto"/>
      <w:ind w:left="1100"/>
    </w:pPr>
    <w:rPr>
      <w:rFonts w:asciiTheme="minorHAnsi" w:eastAsiaTheme="minorEastAsia" w:hAnsiTheme="minorHAnsi" w:cstheme="minorBidi"/>
      <w:color w:val="auto"/>
      <w:kern w:val="0"/>
      <w:sz w:val="22"/>
      <w:szCs w:val="22"/>
    </w:rPr>
  </w:style>
  <w:style w:type="paragraph" w:styleId="TOC7">
    <w:name w:val="toc 7"/>
    <w:basedOn w:val="Normal"/>
    <w:next w:val="Normal"/>
    <w:autoRedefine/>
    <w:uiPriority w:val="39"/>
    <w:unhideWhenUsed/>
    <w:rsid w:val="00162582"/>
    <w:pPr>
      <w:widowControl/>
      <w:spacing w:after="100" w:line="276" w:lineRule="auto"/>
      <w:ind w:left="1320"/>
    </w:pPr>
    <w:rPr>
      <w:rFonts w:asciiTheme="minorHAnsi" w:eastAsiaTheme="minorEastAsia" w:hAnsiTheme="minorHAnsi" w:cstheme="minorBidi"/>
      <w:color w:val="auto"/>
      <w:kern w:val="0"/>
      <w:sz w:val="22"/>
      <w:szCs w:val="22"/>
    </w:rPr>
  </w:style>
  <w:style w:type="paragraph" w:styleId="TOC8">
    <w:name w:val="toc 8"/>
    <w:basedOn w:val="Normal"/>
    <w:next w:val="Normal"/>
    <w:autoRedefine/>
    <w:uiPriority w:val="39"/>
    <w:unhideWhenUsed/>
    <w:rsid w:val="00162582"/>
    <w:pPr>
      <w:widowControl/>
      <w:spacing w:after="100" w:line="276" w:lineRule="auto"/>
      <w:ind w:left="1540"/>
    </w:pPr>
    <w:rPr>
      <w:rFonts w:asciiTheme="minorHAnsi" w:eastAsiaTheme="minorEastAsia" w:hAnsiTheme="minorHAnsi" w:cstheme="minorBidi"/>
      <w:color w:val="auto"/>
      <w:kern w:val="0"/>
      <w:sz w:val="22"/>
      <w:szCs w:val="22"/>
    </w:rPr>
  </w:style>
  <w:style w:type="paragraph" w:styleId="TOC9">
    <w:name w:val="toc 9"/>
    <w:basedOn w:val="Normal"/>
    <w:next w:val="Normal"/>
    <w:autoRedefine/>
    <w:uiPriority w:val="39"/>
    <w:unhideWhenUsed/>
    <w:rsid w:val="00162582"/>
    <w:pPr>
      <w:widowControl/>
      <w:spacing w:after="100" w:line="276" w:lineRule="auto"/>
      <w:ind w:left="1760"/>
    </w:pPr>
    <w:rPr>
      <w:rFonts w:asciiTheme="minorHAnsi" w:eastAsiaTheme="minorEastAsia" w:hAnsiTheme="minorHAnsi" w:cstheme="minorBidi"/>
      <w:color w:val="auto"/>
      <w:kern w:val="0"/>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character" w:styleId="PlaceholderText">
    <w:name w:val="Placeholder Text"/>
    <w:basedOn w:val="DefaultParagraphFont"/>
    <w:uiPriority w:val="99"/>
    <w:semiHidden/>
    <w:rsid w:val="00EA5771"/>
    <w:rPr>
      <w:color w:val="808080"/>
    </w:rPr>
  </w:style>
  <w:style w:type="paragraph" w:styleId="z-TopofForm">
    <w:name w:val="HTML Top of Form"/>
    <w:basedOn w:val="Normal"/>
    <w:next w:val="Normal"/>
    <w:link w:val="z-TopofFormChar"/>
    <w:hidden/>
    <w:uiPriority w:val="99"/>
    <w:semiHidden/>
    <w:unhideWhenUsed/>
    <w:rsid w:val="008A512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512A"/>
    <w:rPr>
      <w:rFonts w:ascii="Arial" w:eastAsia="Times New Roman" w:hAnsi="Arial" w:cs="Arial"/>
      <w:vanish/>
      <w:color w:val="313130" w:themeColor="text1" w:themeShade="80"/>
      <w:kern w:val="28"/>
      <w:sz w:val="16"/>
      <w:szCs w:val="16"/>
      <w:lang w:val="en-US"/>
    </w:rPr>
  </w:style>
  <w:style w:type="paragraph" w:styleId="z-BottomofForm">
    <w:name w:val="HTML Bottom of Form"/>
    <w:basedOn w:val="Normal"/>
    <w:next w:val="Normal"/>
    <w:link w:val="z-BottomofFormChar"/>
    <w:hidden/>
    <w:uiPriority w:val="99"/>
    <w:semiHidden/>
    <w:unhideWhenUsed/>
    <w:rsid w:val="008A51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512A"/>
    <w:rPr>
      <w:rFonts w:ascii="Arial" w:eastAsia="Times New Roman" w:hAnsi="Arial" w:cs="Arial"/>
      <w:vanish/>
      <w:color w:val="313130" w:themeColor="text1" w:themeShade="80"/>
      <w:kern w:val="28"/>
      <w:sz w:val="16"/>
      <w:szCs w:val="16"/>
      <w:lang w:val="en-US"/>
    </w:rPr>
  </w:style>
  <w:style w:type="character" w:styleId="FollowedHyperlink">
    <w:name w:val="FollowedHyperlink"/>
    <w:basedOn w:val="DefaultParagraphFont"/>
    <w:uiPriority w:val="99"/>
    <w:semiHidden/>
    <w:unhideWhenUsed/>
    <w:rsid w:val="00652DF5"/>
    <w:rPr>
      <w:color w:val="800080" w:themeColor="followedHyperlink"/>
      <w:u w:val="single"/>
    </w:rPr>
  </w:style>
  <w:style w:type="character" w:styleId="CommentReference">
    <w:name w:val="annotation reference"/>
    <w:basedOn w:val="DefaultParagraphFont"/>
    <w:uiPriority w:val="99"/>
    <w:semiHidden/>
    <w:unhideWhenUsed/>
    <w:rsid w:val="00BB5CBD"/>
    <w:rPr>
      <w:sz w:val="16"/>
      <w:szCs w:val="16"/>
    </w:rPr>
  </w:style>
  <w:style w:type="paragraph" w:styleId="CommentText">
    <w:name w:val="annotation text"/>
    <w:basedOn w:val="Normal"/>
    <w:link w:val="CommentTextChar"/>
    <w:uiPriority w:val="99"/>
    <w:semiHidden/>
    <w:unhideWhenUsed/>
    <w:rsid w:val="00BB5CBD"/>
  </w:style>
  <w:style w:type="character" w:customStyle="1" w:styleId="CommentTextChar">
    <w:name w:val="Comment Text Char"/>
    <w:basedOn w:val="DefaultParagraphFont"/>
    <w:link w:val="CommentText"/>
    <w:uiPriority w:val="99"/>
    <w:semiHidden/>
    <w:rsid w:val="00BB5CBD"/>
    <w:rPr>
      <w:rFonts w:ascii="Calibri" w:eastAsia="Times New Roman" w:hAnsi="Calibri" w:cs="Times New Roman"/>
      <w:color w:val="313130" w:themeColor="text1" w:themeShade="80"/>
      <w:kern w:val="28"/>
      <w:sz w:val="20"/>
      <w:szCs w:val="20"/>
      <w:lang w:val="en-US"/>
    </w:rPr>
  </w:style>
  <w:style w:type="paragraph" w:styleId="CommentSubject">
    <w:name w:val="annotation subject"/>
    <w:basedOn w:val="CommentText"/>
    <w:next w:val="CommentText"/>
    <w:link w:val="CommentSubjectChar"/>
    <w:uiPriority w:val="99"/>
    <w:semiHidden/>
    <w:unhideWhenUsed/>
    <w:rsid w:val="00BB5CBD"/>
    <w:rPr>
      <w:b/>
      <w:bCs/>
    </w:rPr>
  </w:style>
  <w:style w:type="character" w:customStyle="1" w:styleId="CommentSubjectChar">
    <w:name w:val="Comment Subject Char"/>
    <w:basedOn w:val="CommentTextChar"/>
    <w:link w:val="CommentSubject"/>
    <w:uiPriority w:val="99"/>
    <w:semiHidden/>
    <w:rsid w:val="00BB5CBD"/>
    <w:rPr>
      <w:rFonts w:ascii="Calibri" w:eastAsia="Times New Roman" w:hAnsi="Calibri" w:cs="Times New Roman"/>
      <w:b/>
      <w:bCs/>
      <w:color w:val="313130" w:themeColor="text1" w:themeShade="8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16602">
      <w:bodyDiv w:val="1"/>
      <w:marLeft w:val="0"/>
      <w:marRight w:val="0"/>
      <w:marTop w:val="0"/>
      <w:marBottom w:val="0"/>
      <w:divBdr>
        <w:top w:val="none" w:sz="0" w:space="0" w:color="auto"/>
        <w:left w:val="none" w:sz="0" w:space="0" w:color="auto"/>
        <w:bottom w:val="none" w:sz="0" w:space="0" w:color="auto"/>
        <w:right w:val="none" w:sz="0" w:space="0" w:color="auto"/>
      </w:divBdr>
    </w:div>
    <w:div w:id="1476532953">
      <w:bodyDiv w:val="1"/>
      <w:marLeft w:val="0"/>
      <w:marRight w:val="0"/>
      <w:marTop w:val="0"/>
      <w:marBottom w:val="0"/>
      <w:divBdr>
        <w:top w:val="none" w:sz="0" w:space="0" w:color="auto"/>
        <w:left w:val="none" w:sz="0" w:space="0" w:color="auto"/>
        <w:bottom w:val="none" w:sz="0" w:space="0" w:color="auto"/>
        <w:right w:val="none" w:sz="0" w:space="0" w:color="auto"/>
      </w:divBdr>
    </w:div>
    <w:div w:id="1522165064">
      <w:bodyDiv w:val="1"/>
      <w:marLeft w:val="0"/>
      <w:marRight w:val="0"/>
      <w:marTop w:val="0"/>
      <w:marBottom w:val="0"/>
      <w:divBdr>
        <w:top w:val="none" w:sz="0" w:space="0" w:color="auto"/>
        <w:left w:val="none" w:sz="0" w:space="0" w:color="auto"/>
        <w:bottom w:val="none" w:sz="0" w:space="0" w:color="auto"/>
        <w:right w:val="none" w:sz="0" w:space="0" w:color="auto"/>
      </w:divBdr>
    </w:div>
    <w:div w:id="18267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hiway.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elles\Downloads\RS980_ORN%20Word%20Template%20A4%2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5C8E99D6EE45BE9E4E4EA8ABD782E9"/>
        <w:category>
          <w:name w:val="General"/>
          <w:gallery w:val="placeholder"/>
        </w:category>
        <w:types>
          <w:type w:val="bbPlcHdr"/>
        </w:types>
        <w:behaviors>
          <w:behavior w:val="content"/>
        </w:behaviors>
        <w:guid w:val="{4D8AFCD6-1B09-4784-B8CB-89AF91B6D8E8}"/>
      </w:docPartPr>
      <w:docPartBody>
        <w:p w:rsidR="00325BE4" w:rsidRDefault="00136E5C" w:rsidP="00136E5C">
          <w:pPr>
            <w:pStyle w:val="435C8E99D6EE45BE9E4E4EA8ABD782E9"/>
          </w:pPr>
          <w:r w:rsidRPr="00DB125A">
            <w:rPr>
              <w:rStyle w:val="PlaceholderText"/>
            </w:rPr>
            <w:t>Click here to enter text.</w:t>
          </w:r>
        </w:p>
      </w:docPartBody>
    </w:docPart>
    <w:docPart>
      <w:docPartPr>
        <w:name w:val="90663769A69347CAB20B7C237B26335A"/>
        <w:category>
          <w:name w:val="General"/>
          <w:gallery w:val="placeholder"/>
        </w:category>
        <w:types>
          <w:type w:val="bbPlcHdr"/>
        </w:types>
        <w:behaviors>
          <w:behavior w:val="content"/>
        </w:behaviors>
        <w:guid w:val="{6ED1A82E-66FA-4444-B7BE-BE0522F23A03}"/>
      </w:docPartPr>
      <w:docPartBody>
        <w:p w:rsidR="00325BE4" w:rsidRDefault="00136E5C" w:rsidP="00136E5C">
          <w:pPr>
            <w:pStyle w:val="90663769A69347CAB20B7C237B26335A"/>
          </w:pPr>
          <w:r w:rsidRPr="00DB125A">
            <w:rPr>
              <w:rStyle w:val="PlaceholderText"/>
            </w:rPr>
            <w:t>Click here to enter text.</w:t>
          </w:r>
        </w:p>
      </w:docPartBody>
    </w:docPart>
    <w:docPart>
      <w:docPartPr>
        <w:name w:val="1D6608A1C24644C7AB19A642C6FCA0ED"/>
        <w:category>
          <w:name w:val="General"/>
          <w:gallery w:val="placeholder"/>
        </w:category>
        <w:types>
          <w:type w:val="bbPlcHdr"/>
        </w:types>
        <w:behaviors>
          <w:behavior w:val="content"/>
        </w:behaviors>
        <w:guid w:val="{6EFDC33F-A574-4782-A806-22F3B5296CF7}"/>
      </w:docPartPr>
      <w:docPartBody>
        <w:p w:rsidR="00325BE4" w:rsidRDefault="00136E5C" w:rsidP="00136E5C">
          <w:pPr>
            <w:pStyle w:val="1D6608A1C24644C7AB19A642C6FCA0ED"/>
          </w:pPr>
          <w:r w:rsidRPr="00DB125A">
            <w:rPr>
              <w:rStyle w:val="PlaceholderText"/>
            </w:rPr>
            <w:t>Click here to enter text.</w:t>
          </w:r>
        </w:p>
      </w:docPartBody>
    </w:docPart>
    <w:docPart>
      <w:docPartPr>
        <w:name w:val="2251C5E303564F32B18FE8358690BD98"/>
        <w:category>
          <w:name w:val="General"/>
          <w:gallery w:val="placeholder"/>
        </w:category>
        <w:types>
          <w:type w:val="bbPlcHdr"/>
        </w:types>
        <w:behaviors>
          <w:behavior w:val="content"/>
        </w:behaviors>
        <w:guid w:val="{E4B67C5D-0F99-41F8-8908-1F7EE702861F}"/>
      </w:docPartPr>
      <w:docPartBody>
        <w:p w:rsidR="00325BE4" w:rsidRDefault="00136E5C" w:rsidP="00136E5C">
          <w:pPr>
            <w:pStyle w:val="2251C5E303564F32B18FE8358690BD98"/>
          </w:pPr>
          <w:r w:rsidRPr="00DB125A">
            <w:rPr>
              <w:rStyle w:val="PlaceholderText"/>
            </w:rPr>
            <w:t>Click here to enter text.</w:t>
          </w:r>
        </w:p>
      </w:docPartBody>
    </w:docPart>
    <w:docPart>
      <w:docPartPr>
        <w:name w:val="C56E0BD620894B5C97F0B595A41E4FDA"/>
        <w:category>
          <w:name w:val="General"/>
          <w:gallery w:val="placeholder"/>
        </w:category>
        <w:types>
          <w:type w:val="bbPlcHdr"/>
        </w:types>
        <w:behaviors>
          <w:behavior w:val="content"/>
        </w:behaviors>
        <w:guid w:val="{8D28EA4A-34E9-488B-8124-8D890615A61F}"/>
      </w:docPartPr>
      <w:docPartBody>
        <w:p w:rsidR="00325BE4" w:rsidRDefault="00136E5C" w:rsidP="00136E5C">
          <w:pPr>
            <w:pStyle w:val="C56E0BD620894B5C97F0B595A41E4FDA"/>
          </w:pPr>
          <w:r w:rsidRPr="00DB125A">
            <w:rPr>
              <w:rStyle w:val="PlaceholderText"/>
            </w:rPr>
            <w:t>Click here to enter text.</w:t>
          </w:r>
        </w:p>
      </w:docPartBody>
    </w:docPart>
    <w:docPart>
      <w:docPartPr>
        <w:name w:val="99C78468C0D9423DB5DAC27E329EAE13"/>
        <w:category>
          <w:name w:val="General"/>
          <w:gallery w:val="placeholder"/>
        </w:category>
        <w:types>
          <w:type w:val="bbPlcHdr"/>
        </w:types>
        <w:behaviors>
          <w:behavior w:val="content"/>
        </w:behaviors>
        <w:guid w:val="{B63C6839-ACAB-4EFE-AB08-47E6FA57A5D0}"/>
      </w:docPartPr>
      <w:docPartBody>
        <w:p w:rsidR="00325BE4" w:rsidRDefault="00136E5C" w:rsidP="00136E5C">
          <w:pPr>
            <w:pStyle w:val="99C78468C0D9423DB5DAC27E329EAE13"/>
          </w:pPr>
          <w:r w:rsidRPr="00DB125A">
            <w:rPr>
              <w:rStyle w:val="PlaceholderText"/>
            </w:rPr>
            <w:t>Click here to enter text.</w:t>
          </w:r>
        </w:p>
      </w:docPartBody>
    </w:docPart>
    <w:docPart>
      <w:docPartPr>
        <w:name w:val="9E3D8AAFA42F406F90B9B3583FBF41DA"/>
        <w:category>
          <w:name w:val="General"/>
          <w:gallery w:val="placeholder"/>
        </w:category>
        <w:types>
          <w:type w:val="bbPlcHdr"/>
        </w:types>
        <w:behaviors>
          <w:behavior w:val="content"/>
        </w:behaviors>
        <w:guid w:val="{0D4C349F-0DF4-4DD6-881C-A52CDF40A5B6}"/>
      </w:docPartPr>
      <w:docPartBody>
        <w:p w:rsidR="00325BE4" w:rsidRDefault="00136E5C" w:rsidP="00136E5C">
          <w:pPr>
            <w:pStyle w:val="9E3D8AAFA42F406F90B9B3583FBF41DA"/>
          </w:pPr>
          <w:r w:rsidRPr="00DB125A">
            <w:rPr>
              <w:rStyle w:val="PlaceholderText"/>
            </w:rPr>
            <w:t>Click here to enter text.</w:t>
          </w:r>
        </w:p>
      </w:docPartBody>
    </w:docPart>
    <w:docPart>
      <w:docPartPr>
        <w:name w:val="5A2C6B320686424985C301FCF2838C2C"/>
        <w:category>
          <w:name w:val="General"/>
          <w:gallery w:val="placeholder"/>
        </w:category>
        <w:types>
          <w:type w:val="bbPlcHdr"/>
        </w:types>
        <w:behaviors>
          <w:behavior w:val="content"/>
        </w:behaviors>
        <w:guid w:val="{720A4ACE-6344-4887-AD2E-48AB6830BDAF}"/>
      </w:docPartPr>
      <w:docPartBody>
        <w:p w:rsidR="00325BE4" w:rsidRDefault="00136E5C" w:rsidP="00136E5C">
          <w:pPr>
            <w:pStyle w:val="5A2C6B320686424985C301FCF2838C2C"/>
          </w:pPr>
          <w:r w:rsidRPr="00DB125A">
            <w:rPr>
              <w:rStyle w:val="PlaceholderText"/>
            </w:rPr>
            <w:t>Click here to enter text.</w:t>
          </w:r>
        </w:p>
      </w:docPartBody>
    </w:docPart>
    <w:docPart>
      <w:docPartPr>
        <w:name w:val="F6E88AC46DC84016B7642962AA96F8B0"/>
        <w:category>
          <w:name w:val="General"/>
          <w:gallery w:val="placeholder"/>
        </w:category>
        <w:types>
          <w:type w:val="bbPlcHdr"/>
        </w:types>
        <w:behaviors>
          <w:behavior w:val="content"/>
        </w:behaviors>
        <w:guid w:val="{57250E62-7A35-4101-9F92-D1A67D69DF12}"/>
      </w:docPartPr>
      <w:docPartBody>
        <w:p w:rsidR="00244BF6" w:rsidRDefault="00325BE4" w:rsidP="00325BE4">
          <w:pPr>
            <w:pStyle w:val="F6E88AC46DC84016B7642962AA96F8B0"/>
          </w:pPr>
          <w:r w:rsidRPr="00DB125A">
            <w:rPr>
              <w:rStyle w:val="PlaceholderText"/>
            </w:rPr>
            <w:t>Click here to enter text.</w:t>
          </w:r>
        </w:p>
      </w:docPartBody>
    </w:docPart>
    <w:docPart>
      <w:docPartPr>
        <w:name w:val="667F2411FAB74812978E9CA70B580158"/>
        <w:category>
          <w:name w:val="General"/>
          <w:gallery w:val="placeholder"/>
        </w:category>
        <w:types>
          <w:type w:val="bbPlcHdr"/>
        </w:types>
        <w:behaviors>
          <w:behavior w:val="content"/>
        </w:behaviors>
        <w:guid w:val="{F57F5CBA-37B0-4BA6-AEC4-2718CCF26C73}"/>
      </w:docPartPr>
      <w:docPartBody>
        <w:p w:rsidR="00244BF6" w:rsidRDefault="00325BE4" w:rsidP="00325BE4">
          <w:pPr>
            <w:pStyle w:val="667F2411FAB74812978E9CA70B580158"/>
          </w:pPr>
          <w:r w:rsidRPr="00DB125A">
            <w:rPr>
              <w:rStyle w:val="PlaceholderText"/>
            </w:rPr>
            <w:t>Click here to enter text.</w:t>
          </w:r>
        </w:p>
      </w:docPartBody>
    </w:docPart>
    <w:docPart>
      <w:docPartPr>
        <w:name w:val="B1F719C81AB8491AAB7A00A99C3DDE7F"/>
        <w:category>
          <w:name w:val="General"/>
          <w:gallery w:val="placeholder"/>
        </w:category>
        <w:types>
          <w:type w:val="bbPlcHdr"/>
        </w:types>
        <w:behaviors>
          <w:behavior w:val="content"/>
        </w:behaviors>
        <w:guid w:val="{AA0D4356-0BEF-4451-8C75-48E9CF412C5B}"/>
      </w:docPartPr>
      <w:docPartBody>
        <w:p w:rsidR="00D35BDB" w:rsidRDefault="001F6EA1" w:rsidP="001F6EA1">
          <w:pPr>
            <w:pStyle w:val="B1F719C81AB8491AAB7A00A99C3DDE7F"/>
          </w:pPr>
          <w:r w:rsidRPr="00DB125A">
            <w:rPr>
              <w:rStyle w:val="PlaceholderText"/>
            </w:rPr>
            <w:t>Click here to enter text.</w:t>
          </w:r>
        </w:p>
      </w:docPartBody>
    </w:docPart>
    <w:docPart>
      <w:docPartPr>
        <w:name w:val="3B94D14747CC4BBF9E12E80DEF44DF9B"/>
        <w:category>
          <w:name w:val="General"/>
          <w:gallery w:val="placeholder"/>
        </w:category>
        <w:types>
          <w:type w:val="bbPlcHdr"/>
        </w:types>
        <w:behaviors>
          <w:behavior w:val="content"/>
        </w:behaviors>
        <w:guid w:val="{4A7C2F6A-4848-4734-A4E2-8FA9DA2569C2}"/>
      </w:docPartPr>
      <w:docPartBody>
        <w:p w:rsidR="00BB2A69" w:rsidRDefault="00D35BDB" w:rsidP="00D35BDB">
          <w:pPr>
            <w:pStyle w:val="3B94D14747CC4BBF9E12E80DEF44DF9B"/>
          </w:pPr>
          <w:r w:rsidRPr="00DB1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9B"/>
    <w:rsid w:val="000123A7"/>
    <w:rsid w:val="000C2BFD"/>
    <w:rsid w:val="000C2F97"/>
    <w:rsid w:val="0012611E"/>
    <w:rsid w:val="00136E5C"/>
    <w:rsid w:val="00193FEB"/>
    <w:rsid w:val="001C1342"/>
    <w:rsid w:val="001F6EA1"/>
    <w:rsid w:val="0021589B"/>
    <w:rsid w:val="00227450"/>
    <w:rsid w:val="00232616"/>
    <w:rsid w:val="00244BF6"/>
    <w:rsid w:val="00270399"/>
    <w:rsid w:val="00292BE4"/>
    <w:rsid w:val="00325BE4"/>
    <w:rsid w:val="003D68FB"/>
    <w:rsid w:val="00453F57"/>
    <w:rsid w:val="004A40FF"/>
    <w:rsid w:val="00504F78"/>
    <w:rsid w:val="006B45A8"/>
    <w:rsid w:val="006D4D47"/>
    <w:rsid w:val="006E63B6"/>
    <w:rsid w:val="00782488"/>
    <w:rsid w:val="00805778"/>
    <w:rsid w:val="00863C40"/>
    <w:rsid w:val="008C5D07"/>
    <w:rsid w:val="008E76ED"/>
    <w:rsid w:val="008F7CDD"/>
    <w:rsid w:val="00904C0D"/>
    <w:rsid w:val="0095419E"/>
    <w:rsid w:val="009D0E92"/>
    <w:rsid w:val="009D13EE"/>
    <w:rsid w:val="009E4BDE"/>
    <w:rsid w:val="00A115A9"/>
    <w:rsid w:val="00A7129F"/>
    <w:rsid w:val="00B1291B"/>
    <w:rsid w:val="00BA452E"/>
    <w:rsid w:val="00BB2A69"/>
    <w:rsid w:val="00BB6FB3"/>
    <w:rsid w:val="00BF044D"/>
    <w:rsid w:val="00BF7AFA"/>
    <w:rsid w:val="00CD6111"/>
    <w:rsid w:val="00CF1D7E"/>
    <w:rsid w:val="00D33E88"/>
    <w:rsid w:val="00D35BDB"/>
    <w:rsid w:val="00E443B8"/>
    <w:rsid w:val="00E53D98"/>
    <w:rsid w:val="00E7180E"/>
    <w:rsid w:val="00F059F1"/>
    <w:rsid w:val="00F4541A"/>
    <w:rsid w:val="00FB4DB1"/>
    <w:rsid w:val="00FD2678"/>
    <w:rsid w:val="00FD2705"/>
    <w:rsid w:val="00FE05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DB"/>
    <w:rPr>
      <w:color w:val="808080"/>
    </w:rPr>
  </w:style>
  <w:style w:type="paragraph" w:customStyle="1" w:styleId="050025113F9A4CDBA671B9C99535627E">
    <w:name w:val="050025113F9A4CDBA671B9C99535627E"/>
    <w:rsid w:val="00A7129F"/>
  </w:style>
  <w:style w:type="paragraph" w:customStyle="1" w:styleId="EC917F523A944ED188ED6F27B943B10B">
    <w:name w:val="EC917F523A944ED188ED6F27B943B10B"/>
    <w:rsid w:val="00A7129F"/>
  </w:style>
  <w:style w:type="paragraph" w:customStyle="1" w:styleId="BECDF9E352254B1998E3A5E63D5BF1A0">
    <w:name w:val="BECDF9E352254B1998E3A5E63D5BF1A0"/>
    <w:rsid w:val="00A7129F"/>
  </w:style>
  <w:style w:type="paragraph" w:customStyle="1" w:styleId="B1756C4AAA6C449FBD36042DAF093C70">
    <w:name w:val="B1756C4AAA6C449FBD36042DAF093C70"/>
    <w:rsid w:val="00A7129F"/>
  </w:style>
  <w:style w:type="paragraph" w:customStyle="1" w:styleId="CB3E7321B53A4E63B83A957E05F0E282">
    <w:name w:val="CB3E7321B53A4E63B83A957E05F0E282"/>
    <w:rsid w:val="00A7129F"/>
  </w:style>
  <w:style w:type="paragraph" w:customStyle="1" w:styleId="65068D84EDB6402DADC0A555F9EC6870">
    <w:name w:val="65068D84EDB6402DADC0A555F9EC6870"/>
    <w:rsid w:val="00A7129F"/>
  </w:style>
  <w:style w:type="paragraph" w:customStyle="1" w:styleId="406E243D65AF4D8E80A54FE59F699BCF">
    <w:name w:val="406E243D65AF4D8E80A54FE59F699BCF"/>
    <w:rsid w:val="00A7129F"/>
  </w:style>
  <w:style w:type="paragraph" w:customStyle="1" w:styleId="BCC2D1F8548840DAACD0DD8D238B0BE4">
    <w:name w:val="BCC2D1F8548840DAACD0DD8D238B0BE4"/>
    <w:rsid w:val="00A7129F"/>
  </w:style>
  <w:style w:type="paragraph" w:customStyle="1" w:styleId="282B71FC5CA341568996498542AB8E9E">
    <w:name w:val="282B71FC5CA341568996498542AB8E9E"/>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
    <w:name w:val="ED432F4340464F62B8C6536DF021A561"/>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AB9B61EB80864701BF1B251495508E52">
    <w:name w:val="AB9B61EB80864701BF1B251495508E52"/>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50CCEE99B83549F889A932EE2F6AB3DB">
    <w:name w:val="50CCEE99B83549F889A932EE2F6AB3DB"/>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08F9C12161C148EC94C5E4EB8A600E1A">
    <w:name w:val="08F9C12161C148EC94C5E4EB8A600E1A"/>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1">
    <w:name w:val="282B71FC5CA341568996498542AB8E9E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1">
    <w:name w:val="ED432F4340464F62B8C6536DF021A561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2">
    <w:name w:val="282B71FC5CA341568996498542AB8E9E2"/>
    <w:rsid w:val="00FD267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2">
    <w:name w:val="ED432F4340464F62B8C6536DF021A5612"/>
    <w:rsid w:val="00FD267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8C9F6639E0834130AAEDBE998CE7459C">
    <w:name w:val="8C9F6639E0834130AAEDBE998CE7459C"/>
    <w:rsid w:val="00193FEB"/>
  </w:style>
  <w:style w:type="paragraph" w:customStyle="1" w:styleId="2D786D348023429A86CD63F9A1D4AF6B">
    <w:name w:val="2D786D348023429A86CD63F9A1D4AF6B"/>
    <w:rsid w:val="00193FEB"/>
  </w:style>
  <w:style w:type="paragraph" w:customStyle="1" w:styleId="B1B7BDB1B3CF4B7EB8ED4DA5B42ACBBA">
    <w:name w:val="B1B7BDB1B3CF4B7EB8ED4DA5B42ACBBA"/>
    <w:rsid w:val="00193FEB"/>
  </w:style>
  <w:style w:type="paragraph" w:customStyle="1" w:styleId="7D6DB59A6DD4452EB9C94A942DB60DBE">
    <w:name w:val="7D6DB59A6DD4452EB9C94A942DB60DBE"/>
    <w:rsid w:val="00193FEB"/>
  </w:style>
  <w:style w:type="paragraph" w:customStyle="1" w:styleId="11EFE44A5A3543678C7256058FBF4ADF">
    <w:name w:val="11EFE44A5A3543678C7256058FBF4ADF"/>
    <w:rsid w:val="000123A7"/>
  </w:style>
  <w:style w:type="paragraph" w:customStyle="1" w:styleId="DA05AF84AA194F8D822D937407CC8AA0">
    <w:name w:val="DA05AF84AA194F8D822D937407CC8AA0"/>
    <w:rsid w:val="00782488"/>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3E3C86A80E2D4B78B32624E6C89D3FF8">
    <w:name w:val="3E3C86A80E2D4B78B32624E6C89D3FF8"/>
    <w:rsid w:val="008C5D07"/>
  </w:style>
  <w:style w:type="paragraph" w:customStyle="1" w:styleId="66EC63E93F3141439509DA63EF40D1E3">
    <w:name w:val="66EC63E93F3141439509DA63EF40D1E3"/>
    <w:rsid w:val="00E7180E"/>
  </w:style>
  <w:style w:type="paragraph" w:customStyle="1" w:styleId="D6E52C9BBDB3455588B604917036A304">
    <w:name w:val="D6E52C9BBDB3455588B604917036A304"/>
    <w:rsid w:val="00A115A9"/>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3806FA87C6CE4BFB9E460DB25BA0A7CA">
    <w:name w:val="3806FA87C6CE4BFB9E460DB25BA0A7CA"/>
    <w:rsid w:val="0095419E"/>
  </w:style>
  <w:style w:type="paragraph" w:customStyle="1" w:styleId="F2CC6D35EAE74040BB25AF7ECE9C55FD">
    <w:name w:val="F2CC6D35EAE74040BB25AF7ECE9C55FD"/>
    <w:rsid w:val="00BF7AFA"/>
  </w:style>
  <w:style w:type="paragraph" w:customStyle="1" w:styleId="73C3EF51BD4B482F8C4BC9944B429CE0">
    <w:name w:val="73C3EF51BD4B482F8C4BC9944B429CE0"/>
    <w:rsid w:val="00BF7AFA"/>
  </w:style>
  <w:style w:type="paragraph" w:customStyle="1" w:styleId="DA2122AA3BA9480AA6709CFD107E503E">
    <w:name w:val="DA2122AA3BA9480AA6709CFD107E503E"/>
    <w:rsid w:val="00BF7AFA"/>
  </w:style>
  <w:style w:type="paragraph" w:customStyle="1" w:styleId="DDEAEAEC6E1F4FAD9839C5E70F82C649">
    <w:name w:val="DDEAEAEC6E1F4FAD9839C5E70F82C649"/>
    <w:rsid w:val="00BF7AFA"/>
  </w:style>
  <w:style w:type="paragraph" w:customStyle="1" w:styleId="3418759238D447B290A3D9B3142B3188">
    <w:name w:val="3418759238D447B290A3D9B3142B3188"/>
    <w:rsid w:val="00BF7AFA"/>
  </w:style>
  <w:style w:type="paragraph" w:customStyle="1" w:styleId="7A3BABE02B3D411FA204CEC7EB81BE7F">
    <w:name w:val="7A3BABE02B3D411FA204CEC7EB81BE7F"/>
    <w:rsid w:val="00BF7AFA"/>
  </w:style>
  <w:style w:type="paragraph" w:customStyle="1" w:styleId="68243E9BF68A415BA77BBBAF77BA9098">
    <w:name w:val="68243E9BF68A415BA77BBBAF77BA9098"/>
    <w:rsid w:val="00BF7AFA"/>
  </w:style>
  <w:style w:type="paragraph" w:customStyle="1" w:styleId="0E1FF049DB224D3FA82D21CEA72D7DC7">
    <w:name w:val="0E1FF049DB224D3FA82D21CEA72D7DC7"/>
    <w:rsid w:val="00FE05D8"/>
  </w:style>
  <w:style w:type="paragraph" w:customStyle="1" w:styleId="32BF2158BA48463783E0E173931B1AEC">
    <w:name w:val="32BF2158BA48463783E0E173931B1AEC"/>
    <w:rsid w:val="00805778"/>
  </w:style>
  <w:style w:type="paragraph" w:customStyle="1" w:styleId="9A1E0B5981C34BC091ED220244559D5F">
    <w:name w:val="9A1E0B5981C34BC091ED220244559D5F"/>
    <w:rsid w:val="00805778"/>
  </w:style>
  <w:style w:type="paragraph" w:customStyle="1" w:styleId="6478EABF7C2040FEAE2D2AD9DA2DE364">
    <w:name w:val="6478EABF7C2040FEAE2D2AD9DA2DE364"/>
    <w:rsid w:val="00805778"/>
  </w:style>
  <w:style w:type="paragraph" w:customStyle="1" w:styleId="0B65878C43234DF2A48625976538A673">
    <w:name w:val="0B65878C43234DF2A48625976538A673"/>
    <w:rsid w:val="00805778"/>
  </w:style>
  <w:style w:type="paragraph" w:customStyle="1" w:styleId="93CC99F859DE458AA25F4A82AE057C02">
    <w:name w:val="93CC99F859DE458AA25F4A82AE057C02"/>
    <w:rsid w:val="008E76ED"/>
  </w:style>
  <w:style w:type="paragraph" w:customStyle="1" w:styleId="3D2326BFF6D9437AA076D4ACF17D4D4D">
    <w:name w:val="3D2326BFF6D9437AA076D4ACF17D4D4D"/>
    <w:rsid w:val="00453F57"/>
    <w:rPr>
      <w:lang w:val="en-US" w:eastAsia="en-US"/>
    </w:rPr>
  </w:style>
  <w:style w:type="paragraph" w:customStyle="1" w:styleId="B0FA138345BE4D9A8E74CD0D882A2D57">
    <w:name w:val="B0FA138345BE4D9A8E74CD0D882A2D57"/>
    <w:rsid w:val="00453F57"/>
    <w:rPr>
      <w:lang w:val="en-US" w:eastAsia="en-US"/>
    </w:rPr>
  </w:style>
  <w:style w:type="paragraph" w:customStyle="1" w:styleId="2B84FB6628884E858935A63B599F878F">
    <w:name w:val="2B84FB6628884E858935A63B599F878F"/>
    <w:rsid w:val="00453F57"/>
    <w:rPr>
      <w:lang w:val="en-US" w:eastAsia="en-US"/>
    </w:rPr>
  </w:style>
  <w:style w:type="paragraph" w:customStyle="1" w:styleId="4E8650C8870945EEB7A3A4F909875AF6">
    <w:name w:val="4E8650C8870945EEB7A3A4F909875AF6"/>
    <w:rsid w:val="00453F57"/>
    <w:rPr>
      <w:lang w:val="en-US" w:eastAsia="en-US"/>
    </w:rPr>
  </w:style>
  <w:style w:type="paragraph" w:customStyle="1" w:styleId="F7A284826CF14C40AA426B1955C57F80">
    <w:name w:val="F7A284826CF14C40AA426B1955C57F80"/>
    <w:rsid w:val="00453F57"/>
    <w:rPr>
      <w:lang w:val="en-US" w:eastAsia="en-US"/>
    </w:rPr>
  </w:style>
  <w:style w:type="paragraph" w:customStyle="1" w:styleId="8A8690990B3B4BD4A4583F3CF8C8459A">
    <w:name w:val="8A8690990B3B4BD4A4583F3CF8C8459A"/>
    <w:rsid w:val="00453F57"/>
    <w:rPr>
      <w:lang w:val="en-US" w:eastAsia="en-US"/>
    </w:rPr>
  </w:style>
  <w:style w:type="paragraph" w:customStyle="1" w:styleId="C8D0FEEC6A5E4F389A190D258137AEBE">
    <w:name w:val="C8D0FEEC6A5E4F389A190D258137AEBE"/>
    <w:rsid w:val="00453F57"/>
    <w:rPr>
      <w:lang w:val="en-US" w:eastAsia="en-US"/>
    </w:rPr>
  </w:style>
  <w:style w:type="paragraph" w:customStyle="1" w:styleId="1B9E27CF1DA54386AC7A5C5E30DFBBCA">
    <w:name w:val="1B9E27CF1DA54386AC7A5C5E30DFBBCA"/>
    <w:rsid w:val="00453F57"/>
    <w:rPr>
      <w:lang w:val="en-US" w:eastAsia="en-US"/>
    </w:rPr>
  </w:style>
  <w:style w:type="paragraph" w:customStyle="1" w:styleId="AFC188B94462435F9CB87570477C1ACB">
    <w:name w:val="AFC188B94462435F9CB87570477C1ACB"/>
    <w:rsid w:val="00453F57"/>
    <w:rPr>
      <w:lang w:val="en-US" w:eastAsia="en-US"/>
    </w:rPr>
  </w:style>
  <w:style w:type="paragraph" w:customStyle="1" w:styleId="435C8E99D6EE45BE9E4E4EA8ABD782E9">
    <w:name w:val="435C8E99D6EE45BE9E4E4EA8ABD782E9"/>
    <w:rsid w:val="00136E5C"/>
    <w:rPr>
      <w:lang w:val="en-US" w:eastAsia="en-US"/>
    </w:rPr>
  </w:style>
  <w:style w:type="paragraph" w:customStyle="1" w:styleId="4A0D0297AE3B448985491BC847D2879E">
    <w:name w:val="4A0D0297AE3B448985491BC847D2879E"/>
    <w:rsid w:val="00136E5C"/>
    <w:rPr>
      <w:lang w:val="en-US" w:eastAsia="en-US"/>
    </w:rPr>
  </w:style>
  <w:style w:type="paragraph" w:customStyle="1" w:styleId="2D784995A0CA41B4AC84DD3AED901F98">
    <w:name w:val="2D784995A0CA41B4AC84DD3AED901F98"/>
    <w:rsid w:val="00136E5C"/>
    <w:rPr>
      <w:lang w:val="en-US" w:eastAsia="en-US"/>
    </w:rPr>
  </w:style>
  <w:style w:type="paragraph" w:customStyle="1" w:styleId="290727B4B8EC4964AFA7828EC29E9E00">
    <w:name w:val="290727B4B8EC4964AFA7828EC29E9E00"/>
    <w:rsid w:val="00136E5C"/>
    <w:rPr>
      <w:lang w:val="en-US" w:eastAsia="en-US"/>
    </w:rPr>
  </w:style>
  <w:style w:type="paragraph" w:customStyle="1" w:styleId="90663769A69347CAB20B7C237B26335A">
    <w:name w:val="90663769A69347CAB20B7C237B26335A"/>
    <w:rsid w:val="00136E5C"/>
    <w:rPr>
      <w:lang w:val="en-US" w:eastAsia="en-US"/>
    </w:rPr>
  </w:style>
  <w:style w:type="paragraph" w:customStyle="1" w:styleId="1D6608A1C24644C7AB19A642C6FCA0ED">
    <w:name w:val="1D6608A1C24644C7AB19A642C6FCA0ED"/>
    <w:rsid w:val="00136E5C"/>
    <w:rPr>
      <w:lang w:val="en-US" w:eastAsia="en-US"/>
    </w:rPr>
  </w:style>
  <w:style w:type="paragraph" w:customStyle="1" w:styleId="2251C5E303564F32B18FE8358690BD98">
    <w:name w:val="2251C5E303564F32B18FE8358690BD98"/>
    <w:rsid w:val="00136E5C"/>
    <w:rPr>
      <w:lang w:val="en-US" w:eastAsia="en-US"/>
    </w:rPr>
  </w:style>
  <w:style w:type="paragraph" w:customStyle="1" w:styleId="C56E0BD620894B5C97F0B595A41E4FDA">
    <w:name w:val="C56E0BD620894B5C97F0B595A41E4FDA"/>
    <w:rsid w:val="00136E5C"/>
    <w:rPr>
      <w:lang w:val="en-US" w:eastAsia="en-US"/>
    </w:rPr>
  </w:style>
  <w:style w:type="paragraph" w:customStyle="1" w:styleId="99C78468C0D9423DB5DAC27E329EAE13">
    <w:name w:val="99C78468C0D9423DB5DAC27E329EAE13"/>
    <w:rsid w:val="00136E5C"/>
    <w:rPr>
      <w:lang w:val="en-US" w:eastAsia="en-US"/>
    </w:rPr>
  </w:style>
  <w:style w:type="paragraph" w:customStyle="1" w:styleId="9E3D8AAFA42F406F90B9B3583FBF41DA">
    <w:name w:val="9E3D8AAFA42F406F90B9B3583FBF41DA"/>
    <w:rsid w:val="00136E5C"/>
    <w:rPr>
      <w:lang w:val="en-US" w:eastAsia="en-US"/>
    </w:rPr>
  </w:style>
  <w:style w:type="paragraph" w:customStyle="1" w:styleId="5A2C6B320686424985C301FCF2838C2C">
    <w:name w:val="5A2C6B320686424985C301FCF2838C2C"/>
    <w:rsid w:val="00136E5C"/>
    <w:rPr>
      <w:lang w:val="en-US" w:eastAsia="en-US"/>
    </w:rPr>
  </w:style>
  <w:style w:type="paragraph" w:customStyle="1" w:styleId="04DD7D009A8940ECB2B5FD90A3FD8A0F">
    <w:name w:val="04DD7D009A8940ECB2B5FD90A3FD8A0F"/>
    <w:rsid w:val="00136E5C"/>
    <w:rPr>
      <w:lang w:val="en-US" w:eastAsia="en-US"/>
    </w:rPr>
  </w:style>
  <w:style w:type="paragraph" w:customStyle="1" w:styleId="DCE46C5283EC4D658546727271BA9884">
    <w:name w:val="DCE46C5283EC4D658546727271BA9884"/>
    <w:rsid w:val="00136E5C"/>
    <w:rPr>
      <w:lang w:val="en-US" w:eastAsia="en-US"/>
    </w:rPr>
  </w:style>
  <w:style w:type="paragraph" w:customStyle="1" w:styleId="3FED16649E8F4B7FB028F24DFEEC7F8A">
    <w:name w:val="3FED16649E8F4B7FB028F24DFEEC7F8A"/>
    <w:rsid w:val="00325BE4"/>
    <w:rPr>
      <w:lang w:val="en-US" w:eastAsia="en-US"/>
    </w:rPr>
  </w:style>
  <w:style w:type="paragraph" w:customStyle="1" w:styleId="CF93F98451214FE0BE5BAEDD03E6D207">
    <w:name w:val="CF93F98451214FE0BE5BAEDD03E6D207"/>
    <w:rsid w:val="00325BE4"/>
    <w:rPr>
      <w:lang w:val="en-US" w:eastAsia="en-US"/>
    </w:rPr>
  </w:style>
  <w:style w:type="paragraph" w:customStyle="1" w:styleId="F6E88AC46DC84016B7642962AA96F8B0">
    <w:name w:val="F6E88AC46DC84016B7642962AA96F8B0"/>
    <w:rsid w:val="00325BE4"/>
    <w:rPr>
      <w:lang w:val="en-US" w:eastAsia="en-US"/>
    </w:rPr>
  </w:style>
  <w:style w:type="paragraph" w:customStyle="1" w:styleId="667F2411FAB74812978E9CA70B580158">
    <w:name w:val="667F2411FAB74812978E9CA70B580158"/>
    <w:rsid w:val="00325BE4"/>
    <w:rPr>
      <w:lang w:val="en-US" w:eastAsia="en-US"/>
    </w:rPr>
  </w:style>
  <w:style w:type="paragraph" w:customStyle="1" w:styleId="9257483C4B2A4D4B889B93D237EC94A8">
    <w:name w:val="9257483C4B2A4D4B889B93D237EC94A8"/>
    <w:rsid w:val="003D68FB"/>
    <w:rPr>
      <w:lang w:val="en-US" w:eastAsia="en-US"/>
    </w:rPr>
  </w:style>
  <w:style w:type="paragraph" w:customStyle="1" w:styleId="7588D22CD84F46BAA5D0A499720CF5A1">
    <w:name w:val="7588D22CD84F46BAA5D0A499720CF5A1"/>
    <w:rsid w:val="003D68FB"/>
    <w:rPr>
      <w:lang w:val="en-US" w:eastAsia="en-US"/>
    </w:rPr>
  </w:style>
  <w:style w:type="paragraph" w:customStyle="1" w:styleId="3E3A5A0F41A44B95A4979AEEC0A388CB">
    <w:name w:val="3E3A5A0F41A44B95A4979AEEC0A388CB"/>
    <w:rsid w:val="003D68FB"/>
    <w:rPr>
      <w:lang w:val="en-US" w:eastAsia="en-US"/>
    </w:rPr>
  </w:style>
  <w:style w:type="paragraph" w:customStyle="1" w:styleId="517B50D2E4B348C1AB00FAFCF5BCB21A">
    <w:name w:val="517B50D2E4B348C1AB00FAFCF5BCB21A"/>
    <w:rsid w:val="001C1342"/>
    <w:rPr>
      <w:lang w:val="en-US" w:eastAsia="en-US"/>
    </w:rPr>
  </w:style>
  <w:style w:type="paragraph" w:customStyle="1" w:styleId="6713C6042C094A6B8B02007B2D2D48B3">
    <w:name w:val="6713C6042C094A6B8B02007B2D2D48B3"/>
    <w:rsid w:val="001C1342"/>
    <w:rPr>
      <w:lang w:val="en-US" w:eastAsia="en-US"/>
    </w:rPr>
  </w:style>
  <w:style w:type="paragraph" w:customStyle="1" w:styleId="5AF6C4B040B94172B393C408752D4CEB">
    <w:name w:val="5AF6C4B040B94172B393C408752D4CEB"/>
    <w:rsid w:val="001F6EA1"/>
    <w:pPr>
      <w:spacing w:after="160" w:line="259" w:lineRule="auto"/>
    </w:pPr>
    <w:rPr>
      <w:lang w:val="en-US" w:eastAsia="en-US"/>
    </w:rPr>
  </w:style>
  <w:style w:type="paragraph" w:customStyle="1" w:styleId="B1F719C81AB8491AAB7A00A99C3DDE7F">
    <w:name w:val="B1F719C81AB8491AAB7A00A99C3DDE7F"/>
    <w:rsid w:val="001F6EA1"/>
    <w:pPr>
      <w:spacing w:after="160" w:line="259" w:lineRule="auto"/>
    </w:pPr>
    <w:rPr>
      <w:lang w:val="en-US" w:eastAsia="en-US"/>
    </w:rPr>
  </w:style>
  <w:style w:type="paragraph" w:customStyle="1" w:styleId="695AC63B8AF6425CA933BC4F8A92B6DD">
    <w:name w:val="695AC63B8AF6425CA933BC4F8A92B6DD"/>
    <w:rsid w:val="001F6EA1"/>
    <w:pPr>
      <w:spacing w:after="160" w:line="259" w:lineRule="auto"/>
    </w:pPr>
    <w:rPr>
      <w:lang w:val="en-US" w:eastAsia="en-US"/>
    </w:rPr>
  </w:style>
  <w:style w:type="paragraph" w:customStyle="1" w:styleId="B389D42A49624CC0920B221E3B18EA87">
    <w:name w:val="B389D42A49624CC0920B221E3B18EA87"/>
    <w:rsid w:val="001F6EA1"/>
    <w:pPr>
      <w:spacing w:after="160" w:line="259" w:lineRule="auto"/>
    </w:pPr>
    <w:rPr>
      <w:lang w:val="en-US" w:eastAsia="en-US"/>
    </w:rPr>
  </w:style>
  <w:style w:type="paragraph" w:customStyle="1" w:styleId="13B47917D5484A79B6538C1E7846C0E5">
    <w:name w:val="13B47917D5484A79B6538C1E7846C0E5"/>
    <w:rsid w:val="001F6EA1"/>
    <w:pPr>
      <w:spacing w:after="160" w:line="259" w:lineRule="auto"/>
    </w:pPr>
    <w:rPr>
      <w:lang w:val="en-US" w:eastAsia="en-US"/>
    </w:rPr>
  </w:style>
  <w:style w:type="paragraph" w:customStyle="1" w:styleId="3D0356D52A2E44468D2DF1E21EAA61BD">
    <w:name w:val="3D0356D52A2E44468D2DF1E21EAA61BD"/>
    <w:rsid w:val="001F6EA1"/>
    <w:pPr>
      <w:spacing w:after="160" w:line="259" w:lineRule="auto"/>
    </w:pPr>
    <w:rPr>
      <w:lang w:val="en-US" w:eastAsia="en-US"/>
    </w:rPr>
  </w:style>
  <w:style w:type="paragraph" w:customStyle="1" w:styleId="CC92B1A4D92C4600A636B7598E6F895F">
    <w:name w:val="CC92B1A4D92C4600A636B7598E6F895F"/>
    <w:rsid w:val="001F6EA1"/>
    <w:pPr>
      <w:spacing w:after="160" w:line="259" w:lineRule="auto"/>
    </w:pPr>
    <w:rPr>
      <w:lang w:val="en-US" w:eastAsia="en-US"/>
    </w:rPr>
  </w:style>
  <w:style w:type="paragraph" w:customStyle="1" w:styleId="E3091FB7E0C94C54AE955D1A22A37B61">
    <w:name w:val="E3091FB7E0C94C54AE955D1A22A37B61"/>
    <w:rsid w:val="001F6EA1"/>
    <w:pPr>
      <w:spacing w:after="160" w:line="259" w:lineRule="auto"/>
    </w:pPr>
    <w:rPr>
      <w:lang w:val="en-US" w:eastAsia="en-US"/>
    </w:rPr>
  </w:style>
  <w:style w:type="paragraph" w:customStyle="1" w:styleId="DA6E79154AAC458881E8C0F7A127DC4A">
    <w:name w:val="DA6E79154AAC458881E8C0F7A127DC4A"/>
    <w:rsid w:val="001F6EA1"/>
    <w:pPr>
      <w:spacing w:after="160" w:line="259" w:lineRule="auto"/>
    </w:pPr>
    <w:rPr>
      <w:lang w:val="en-US" w:eastAsia="en-US"/>
    </w:rPr>
  </w:style>
  <w:style w:type="paragraph" w:customStyle="1" w:styleId="64AB6F826E6F457EB2DAC19011B3EBB0">
    <w:name w:val="64AB6F826E6F457EB2DAC19011B3EBB0"/>
    <w:rsid w:val="001F6EA1"/>
    <w:pPr>
      <w:spacing w:after="160" w:line="259" w:lineRule="auto"/>
    </w:pPr>
    <w:rPr>
      <w:lang w:val="en-US" w:eastAsia="en-US"/>
    </w:rPr>
  </w:style>
  <w:style w:type="paragraph" w:customStyle="1" w:styleId="3B94D14747CC4BBF9E12E80DEF44DF9B">
    <w:name w:val="3B94D14747CC4BBF9E12E80DEF44DF9B"/>
    <w:rsid w:val="00D35BD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H-WordDoc-Theme">
  <a:themeElements>
    <a:clrScheme name="Orion Health Colour Theme">
      <a:dk1>
        <a:srgbClr val="636360"/>
      </a:dk1>
      <a:lt1>
        <a:srgbClr val="F1F1EF"/>
      </a:lt1>
      <a:dk2>
        <a:srgbClr val="636360"/>
      </a:dk2>
      <a:lt2>
        <a:srgbClr val="F1F1EF"/>
      </a:lt2>
      <a:accent1>
        <a:srgbClr val="00738B"/>
      </a:accent1>
      <a:accent2>
        <a:srgbClr val="F37321"/>
      </a:accent2>
      <a:accent3>
        <a:srgbClr val="8ED1E1"/>
      </a:accent3>
      <a:accent4>
        <a:srgbClr val="9BBB59"/>
      </a:accent4>
      <a:accent5>
        <a:srgbClr val="F1645D"/>
      </a:accent5>
      <a:accent6>
        <a:srgbClr val="D3CAB7"/>
      </a:accent6>
      <a:hlink>
        <a:srgbClr val="0000FF"/>
      </a:hlink>
      <a:folHlink>
        <a:srgbClr val="800080"/>
      </a:folHlink>
    </a:clrScheme>
    <a:fontScheme name="OH-FontThem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Autar</b:Tag>
    <b:SourceType>JournalArticle</b:SourceType>
    <b:Guid>{7CAE47AD-ACC7-4DEF-AF0C-53C66C4530A0}</b:Guid>
    <b:Author>
      <b:Author>
        <b:NameList>
          <b:Person>
            <b:Last>Author</b:Last>
          </b:Person>
        </b:NameList>
      </b:Author>
    </b:Author>
    <b:Title>Title</b:Title>
    <b:JournalName>Journal Name</b:JournalName>
    <b:Year>Year</b:Year>
    <b:Pages>Page No</b:Pages>
    <b:RefOrder>1</b:RefOrder>
  </b:Source>
</b:Sources>
</file>

<file path=customXml/itemProps1.xml><?xml version="1.0" encoding="utf-8"?>
<ds:datastoreItem xmlns:ds="http://schemas.openxmlformats.org/officeDocument/2006/customXml" ds:itemID="{0EC0C89D-8D89-4CB9-8415-5F8366F5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RS980_ORN Word Template A4 0.4</Template>
  <TotalTime>2</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Dixelle Sequeira</dc:creator>
  <cp:lastModifiedBy>Amy Caron</cp:lastModifiedBy>
  <cp:revision>3</cp:revision>
  <cp:lastPrinted>2018-03-07T16:25:00Z</cp:lastPrinted>
  <dcterms:created xsi:type="dcterms:W3CDTF">2018-07-02T16:42:00Z</dcterms:created>
  <dcterms:modified xsi:type="dcterms:W3CDTF">2018-07-05T15:14:00Z</dcterms:modified>
</cp:coreProperties>
</file>